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31602" w:type="dxa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055"/>
        <w:gridCol w:w="10348"/>
        <w:gridCol w:w="10348"/>
        <w:gridCol w:w="851"/>
      </w:tblGrid>
      <w:tr w:rsidR="00502A0B" w:rsidRPr="004F6065" w14:paraId="76297202" w14:textId="77777777" w:rsidTr="002A2477">
        <w:trPr>
          <w:trHeight w:val="341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414A444" w14:textId="77777777" w:rsidR="00502A0B" w:rsidRPr="00B26350" w:rsidRDefault="00502A0B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6EEA690" w14:textId="77777777" w:rsidR="00502A0B" w:rsidRPr="00B26350" w:rsidRDefault="00502A0B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DDA8416" w14:textId="5B9C2929" w:rsidR="00502A0B" w:rsidRDefault="0096284D" w:rsidP="00267F92">
            <w:pPr>
              <w:jc w:val="center"/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noProof/>
                <w:color w:val="000000" w:themeColor="text1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2CC3F6" wp14:editId="751B5D5D">
                      <wp:simplePos x="0" y="0"/>
                      <wp:positionH relativeFrom="column">
                        <wp:posOffset>367662</wp:posOffset>
                      </wp:positionH>
                      <wp:positionV relativeFrom="paragraph">
                        <wp:posOffset>-135890</wp:posOffset>
                      </wp:positionV>
                      <wp:extent cx="1082984" cy="961970"/>
                      <wp:effectExtent l="0" t="0" r="22225" b="10160"/>
                      <wp:wrapNone/>
                      <wp:docPr id="4" name="دو کروش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2984" cy="96197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6BFDD89C" w14:textId="77777777" w:rsidR="008C67D1" w:rsidRDefault="008C67D1" w:rsidP="008C67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CC3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دو کروشه 4" o:spid="_x0000_s1026" type="#_x0000_t185" style="position:absolute;left:0;text-align:left;margin-left:28.95pt;margin-top:-10.7pt;width:85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" strokecolor="#4472c4 [3204]" strokeweight=".5pt">
                      <v:stroke joinstyle="miter"/>
                      <v:textbox>
                        <w:txbxContent>
                          <w:p w14:paraId="6BFDD89C" w14:textId="77777777" w:rsidR="008C67D1" w:rsidRDefault="008C67D1" w:rsidP="008C67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بسم </w:t>
            </w:r>
            <w:r w:rsidR="001E6DA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تعالی                                        </w:t>
            </w:r>
          </w:p>
          <w:p w14:paraId="48A16E9E" w14:textId="77777777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3E9BD9" w14:textId="0C426AC0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نام </w:t>
            </w:r>
            <w:r w:rsidR="00900053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و نام خانوادگی: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AF43B3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60A92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اداره</w:t>
            </w:r>
            <w:r w:rsidR="006622CF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آموزش و پرورش استان...............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="001C69E9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B69CF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محل مهر</w:t>
            </w:r>
          </w:p>
          <w:p w14:paraId="1ECDB22B" w14:textId="77777777" w:rsidR="00CF7874" w:rsidRDefault="00CF7874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457C9C2" w14:textId="6ED04A44" w:rsidR="00502A0B" w:rsidRDefault="00CF7874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نام درس:</w:t>
            </w:r>
            <w:r w:rsidR="00C45D7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قرآن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5750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آموزش و پرورش شهرستان..................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نوبت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امتحان: اول</w:t>
            </w:r>
          </w:p>
          <w:p w14:paraId="6D9CF0E9" w14:textId="77777777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1B63D20" w14:textId="574C7999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پایه : هشتم                           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آموزشگاه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417C4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........</w:t>
            </w:r>
            <w:r w:rsidR="009533FA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..............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E525B1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>تاریخ</w:t>
            </w:r>
            <w:r w:rsidR="003A58D3"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  <w:t xml:space="preserve"> امتحان:    /۱۰/۱۴۰۱</w:t>
            </w:r>
          </w:p>
          <w:p w14:paraId="341D6574" w14:textId="77777777" w:rsidR="00C45D76" w:rsidRDefault="00C45D76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4BAA9975" w14:textId="5351CE77" w:rsidR="00502A0B" w:rsidRDefault="00C45D76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نام دبیر:</w:t>
            </w:r>
            <w:r w:rsidR="00502A0B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</w:t>
            </w:r>
            <w:r w:rsidR="00286BD5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</w:t>
            </w:r>
            <w:r w:rsidR="00C63FF6">
              <w:rPr>
                <w:rFonts w:cs="Mj_Moshfegh" w:hint="cs"/>
                <w:b/>
                <w:bCs/>
                <w:color w:val="000000" w:themeColor="text1"/>
                <w:sz w:val="28"/>
                <w:szCs w:val="28"/>
                <w:rtl/>
              </w:rPr>
              <w:t>سال تحصیلی: ۱۴۰۲_۱۴۰۱</w:t>
            </w:r>
          </w:p>
          <w:p w14:paraId="0C789E55" w14:textId="6ACDFACA" w:rsidR="00502A0B" w:rsidRDefault="00502A0B" w:rsidP="00267F92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E951" w14:textId="77777777" w:rsidR="00502A0B" w:rsidRPr="008F2C58" w:rsidRDefault="00502A0B" w:rsidP="008F2C58">
            <w:pPr>
              <w:jc w:val="center"/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</w:pPr>
          </w:p>
        </w:tc>
      </w:tr>
      <w:tr w:rsidR="00D04790" w:rsidRPr="004F6065" w14:paraId="6F1C75B0" w14:textId="77777777" w:rsidTr="002A2477">
        <w:trPr>
          <w:trHeight w:val="341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41C8D29C" w14:textId="77777777" w:rsidR="00D04790" w:rsidRPr="00B26350" w:rsidRDefault="00D04790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0447F91" w14:textId="77777777" w:rsidR="00D04790" w:rsidRPr="00B26350" w:rsidRDefault="00D04790" w:rsidP="008C557D">
            <w:pPr>
              <w:rPr>
                <w:rFonts w:cs="Mj_Moshfegh"/>
                <w:b/>
                <w:bCs/>
                <w:color w:val="000000" w:themeColor="text1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E008C3E" w14:textId="4EF65809" w:rsidR="003961D2" w:rsidRPr="002079EC" w:rsidRDefault="003961D2" w:rsidP="0070428B">
            <w:pPr>
              <w:rPr>
                <w:rFonts w:cs="Mj_Moshfegh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1610E04C" w14:textId="77777777" w:rsidR="00D04790" w:rsidRPr="00B26350" w:rsidRDefault="00D04790" w:rsidP="006C6E5F">
            <w:pPr>
              <w:jc w:val="center"/>
              <w:rPr>
                <w:rFonts w:ascii="Adobe Arabic" w:hAnsi="Adobe Arabic" w:cs="B Badr"/>
                <w:b/>
                <w:bCs/>
                <w:color w:val="000000" w:themeColor="text1"/>
                <w:rtl/>
              </w:rPr>
            </w:pPr>
            <w:r w:rsidRPr="00B26350">
              <w:rPr>
                <w:rFonts w:cs="Mj_Moshfegh" w:hint="cs"/>
                <w:b/>
                <w:bCs/>
                <w:color w:val="000000" w:themeColor="text1"/>
                <w:rtl/>
              </w:rPr>
              <w:t>«</w:t>
            </w:r>
            <w:r w:rsidRPr="00B26350">
              <w:rPr>
                <w:rFonts w:cs="Mj_Moshfegh" w:hint="cs"/>
                <w:b/>
                <w:bCs/>
                <w:color w:val="000000" w:themeColor="text1"/>
                <w:sz w:val="24"/>
                <w:szCs w:val="24"/>
                <w:rtl/>
              </w:rPr>
              <w:t>تاریخ زندگی گذشتگان وآیندگان و برنامه زندگی شما در قرآن است</w:t>
            </w:r>
            <w:r w:rsidRPr="00B26350">
              <w:rPr>
                <w:rFonts w:cs="Mj_Moshfegh"/>
                <w:b/>
                <w:bCs/>
                <w:color w:val="000000" w:themeColor="text1"/>
                <w:sz w:val="24"/>
                <w:szCs w:val="24"/>
                <w:rtl/>
              </w:rPr>
              <w:t>»</w:t>
            </w:r>
            <w:r w:rsidRPr="00B26350">
              <w:rPr>
                <w:rFonts w:cs="Mj_Moshfegh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امام علی(ع)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978D0" w14:textId="77777777" w:rsidR="00D04790" w:rsidRPr="004F6065" w:rsidRDefault="00D04790" w:rsidP="008F2C58">
            <w:pPr>
              <w:jc w:val="center"/>
              <w:rPr>
                <w:rFonts w:ascii="Adobe Arabic" w:hAnsi="Adobe Arabic" w:cs="Adobe Arabic"/>
                <w:b/>
                <w:bCs/>
                <w:sz w:val="22"/>
                <w:rtl/>
              </w:rPr>
            </w:pPr>
            <w:r w:rsidRPr="008F2C58"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  <w:t xml:space="preserve">بارم </w:t>
            </w:r>
          </w:p>
        </w:tc>
      </w:tr>
      <w:tr w:rsidR="00D04790" w:rsidRPr="004F6065" w14:paraId="7DBCCCF1" w14:textId="77777777" w:rsidTr="002A2477">
        <w:trPr>
          <w:trHeight w:val="3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1DBCEA2" w14:textId="77777777" w:rsidR="00D04790" w:rsidRDefault="00D04790" w:rsidP="00ED3DD4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892F3B1" w14:textId="77777777" w:rsidR="00D04790" w:rsidRDefault="00D04790" w:rsidP="00ED3DD4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89BBB26" w14:textId="77777777" w:rsidR="00D04790" w:rsidRDefault="00D04790" w:rsidP="00000A68">
            <w:pPr>
              <w:tabs>
                <w:tab w:val="left" w:pos="6120"/>
              </w:tabs>
              <w:jc w:val="center"/>
              <w:rPr>
                <w:rFonts w:cs="Mj_Moshfegh"/>
                <w:b/>
                <w:bCs/>
                <w:color w:val="C00000"/>
                <w:sz w:val="28"/>
                <w:szCs w:val="28"/>
                <w:rtl/>
              </w:rPr>
            </w:pPr>
            <w:r w:rsidRPr="00895A99">
              <w:rPr>
                <w:rFonts w:ascii="Adobe Arabic" w:hAnsi="Adobe Arabic" w:cs="B Titr" w:hint="cs"/>
                <w:rtl/>
                <w:lang w:bidi="fa-IR"/>
              </w:rPr>
              <w:t>سوالات بخش معنای کلمات قرآنی (</w:t>
            </w:r>
            <w:r>
              <w:rPr>
                <w:rFonts w:ascii="Adobe Arabic" w:hAnsi="Adobe Arabic" w:cs="B Titr" w:hint="cs"/>
                <w:rtl/>
                <w:lang w:bidi="fa-IR"/>
              </w:rPr>
              <w:t>3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 نمره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75F39" w14:textId="77777777" w:rsidR="00D04790" w:rsidRPr="008F2C58" w:rsidRDefault="00D04790" w:rsidP="001D44EE">
            <w:pPr>
              <w:rPr>
                <w:rFonts w:ascii="Adobe Arabic" w:hAnsi="Adobe Arabic" w:cs="Adobe Arabic"/>
                <w:b/>
                <w:bCs/>
                <w:sz w:val="32"/>
                <w:szCs w:val="28"/>
                <w:rtl/>
              </w:rPr>
            </w:pPr>
          </w:p>
        </w:tc>
      </w:tr>
      <w:tr w:rsidR="00D04790" w:rsidRPr="004F6065" w14:paraId="0B76BDF8" w14:textId="77777777" w:rsidTr="002A2477">
        <w:trPr>
          <w:trHeight w:val="1510"/>
        </w:trPr>
        <w:tc>
          <w:tcPr>
            <w:tcW w:w="10055" w:type="dxa"/>
            <w:tcBorders>
              <w:top w:val="single" w:sz="4" w:space="0" w:color="auto"/>
            </w:tcBorders>
          </w:tcPr>
          <w:p w14:paraId="4F0F4571" w14:textId="77777777" w:rsidR="00D04790" w:rsidRPr="00384FC2" w:rsidRDefault="00D04790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17E7DEB0" w14:textId="77777777" w:rsidR="00D04790" w:rsidRPr="00384FC2" w:rsidRDefault="00D04790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3556C939" w14:textId="77777777" w:rsidR="00D04790" w:rsidRPr="00384FC2" w:rsidRDefault="00D04790" w:rsidP="00384FC2">
            <w:pP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84FC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Pr="006044DC">
              <w:rPr>
                <w:rFonts w:ascii="Adobe Arabic" w:hAnsi="Adobe Arabic" w:cs="Adobe Arabic"/>
                <w:sz w:val="28"/>
                <w:szCs w:val="28"/>
                <w:rtl/>
              </w:rPr>
              <w:t xml:space="preserve"> </w:t>
            </w:r>
            <w:r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معنی</w:t>
            </w:r>
            <w:r w:rsidRPr="00951FD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درست </w:t>
            </w:r>
            <w:r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 xml:space="preserve">هر کلمه را </w:t>
            </w:r>
            <w:r w:rsidRPr="00951FD1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با علامت(×) مشخص کن</w:t>
            </w:r>
            <w:r w:rsidRPr="00951FD1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ید.</w:t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4"/>
              <w:gridCol w:w="2454"/>
              <w:gridCol w:w="2454"/>
              <w:gridCol w:w="2455"/>
            </w:tblGrid>
            <w:tr w:rsidR="00D04790" w:rsidRPr="00F05B52" w14:paraId="0B249966" w14:textId="77777777" w:rsidTr="001E4218"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5D726DE4" w14:textId="020ED130" w:rsidR="00D04790" w:rsidRPr="002E097F" w:rsidRDefault="00D04790" w:rsidP="00325496">
                  <w:pPr>
                    <w:tabs>
                      <w:tab w:val="left" w:pos="1174"/>
                    </w:tabs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    </w:t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proofErr w:type="spellStart"/>
                  <w:r w:rsidR="007760CA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نذیر</w:t>
                  </w:r>
                  <w:proofErr w:type="spellEnd"/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09EEAA09" w14:textId="43C09DDF" w:rsidR="00D04790" w:rsidRPr="008D56D1" w:rsidRDefault="00D04790" w:rsidP="00325496">
                  <w:pPr>
                    <w:tabs>
                      <w:tab w:val="left" w:pos="1174"/>
                    </w:tabs>
                    <w:jc w:val="center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proofErr w:type="spellStart"/>
                  <w:r w:rsidR="003F4CC2">
                    <w:rPr>
                      <w:rFonts w:ascii="Adobe Arabic" w:hAnsi="Adobe Arabic" w:cs="Adobe Arabic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سُبات</w:t>
                  </w:r>
                  <w:proofErr w:type="spellEnd"/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2CC"/>
                </w:tcPr>
                <w:p w14:paraId="23FDC575" w14:textId="527C559A" w:rsidR="00D04790" w:rsidRPr="002E097F" w:rsidRDefault="00D04790" w:rsidP="000B7B9A">
                  <w:pPr>
                    <w:tabs>
                      <w:tab w:val="left" w:pos="1174"/>
                    </w:tabs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</w:t>
                  </w:r>
                  <w:r w:rsidRPr="002E097F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proofErr w:type="spellStart"/>
                  <w:r w:rsidR="00294CEC"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غَنی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2CC"/>
                </w:tcPr>
                <w:p w14:paraId="598CD718" w14:textId="77777777" w:rsidR="00D04790" w:rsidRPr="002E097F" w:rsidRDefault="00D04790" w:rsidP="000B7B9A">
                  <w:pPr>
                    <w:tabs>
                      <w:tab w:val="left" w:pos="1174"/>
                    </w:tabs>
                    <w:jc w:val="center"/>
                    <w:rPr>
                      <w:rFonts w:ascii="Adobe Arabic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lang w:bidi="fa-IR"/>
                    </w:rPr>
                    <w:sym w:font="Wingdings" w:char="F0DE"/>
                  </w:r>
                  <w:r w:rsidRPr="002E097F"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proofErr w:type="spellStart"/>
                  <w:r>
                    <w:rPr>
                      <w:rFonts w:ascii="Adobe Arabic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نَبَأ</w:t>
                  </w:r>
                  <w:proofErr w:type="spellEnd"/>
                </w:p>
              </w:tc>
            </w:tr>
            <w:tr w:rsidR="00D04790" w:rsidRPr="00F05B52" w14:paraId="3B77519C" w14:textId="77777777" w:rsidTr="001E4218"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61DA431" w14:textId="4B843263" w:rsidR="00D04790" w:rsidRPr="002E097F" w:rsidRDefault="00D04790" w:rsidP="00271926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352E5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هشدار</w:t>
                  </w:r>
                  <w:r w:rsidR="004E67A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</w:t>
                  </w:r>
                  <w:r w:rsidR="00352E5B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هنده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bookmarkStart w:id="0" w:name="Check3"/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bookmarkEnd w:id="0"/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A309FE1" w14:textId="6D4F96DF" w:rsidR="00D04790" w:rsidRPr="002E097F" w:rsidRDefault="00D04790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3F4CC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پاک کننده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672376F" w14:textId="7C799BD6" w:rsidR="00D04790" w:rsidRPr="002E097F" w:rsidRDefault="00D04790" w:rsidP="00271926">
                  <w:pPr>
                    <w:tabs>
                      <w:tab w:val="right" w:pos="2238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="0095494E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بخشنده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</w:t>
                  </w:r>
                </w:p>
              </w:tc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6C555BE" w14:textId="7D299FEC" w:rsidR="00D04790" w:rsidRPr="002E097F" w:rsidRDefault="00D04790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خبر   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D04790" w:rsidRPr="00F05B52" w14:paraId="7525DA3D" w14:textId="77777777" w:rsidTr="001E4218">
              <w:tc>
                <w:tcPr>
                  <w:tcW w:w="2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B82A39D" w14:textId="5AD66C4E" w:rsidR="00D04790" w:rsidRPr="002E097F" w:rsidRDefault="00352E5B" w:rsidP="000B7B9A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proofErr w:type="spellStart"/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اندازه‌گیری</w:t>
                  </w:r>
                  <w:proofErr w:type="spellEnd"/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کرد</w:t>
                  </w:r>
                  <w:r w:rsidR="00D04790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="00D04790"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 w:rsidR="00D04790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="00D04790"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DCBA4FD" w14:textId="7C000BAA" w:rsidR="00D04790" w:rsidRPr="002E097F" w:rsidRDefault="00D04790" w:rsidP="00271926">
                  <w:pP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="003F4CC2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استراحت</w:t>
                  </w:r>
                  <w:r w:rsidRPr="002E097F"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8854790" w14:textId="1B456AAA" w:rsidR="00D04790" w:rsidRPr="002E097F" w:rsidRDefault="00D04790" w:rsidP="000B7B9A">
                  <w:pPr>
                    <w:tabs>
                      <w:tab w:val="right" w:pos="2238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</w:t>
                  </w:r>
                  <w:proofErr w:type="spellStart"/>
                  <w:r w:rsidR="0095494E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بی‌نیاز</w:t>
                  </w:r>
                  <w:proofErr w:type="spellEnd"/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</w:p>
              </w:tc>
              <w:tc>
                <w:tcPr>
                  <w:tcW w:w="24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C174E5C" w14:textId="77777777" w:rsidR="00D04790" w:rsidRPr="002E097F" w:rsidRDefault="00D04790" w:rsidP="00271926">
                  <w:pPr>
                    <w:tabs>
                      <w:tab w:val="left" w:pos="795"/>
                      <w:tab w:val="left" w:pos="1755"/>
                      <w:tab w:val="right" w:pos="2239"/>
                    </w:tabs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</w:t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گمان کرد</w:t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  <w:r>
                    <w:rPr>
                      <w:rFonts w:ascii="Adobe Arabic" w:hAnsi="Adobe Arabic" w:cs="B Bad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lang w:bidi="fa-IR"/>
                    </w:rPr>
                    <w:instrText>FORMCHECKBOX</w:instrText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instrText xml:space="preserve"> </w:instrText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</w:r>
                  <w:r w:rsidR="009A5637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separate"/>
                  </w:r>
                  <w:r w:rsidRPr="002E097F"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fldChar w:fldCharType="end"/>
                  </w:r>
                  <w:r>
                    <w:rPr>
                      <w:rFonts w:ascii="Adobe Arabic" w:hAnsi="Adobe Arabic" w:cs="B Badr"/>
                      <w:b/>
                      <w:bCs/>
                      <w:sz w:val="28"/>
                      <w:szCs w:val="28"/>
                      <w:rtl/>
                      <w:lang w:bidi="fa-IR"/>
                    </w:rPr>
                    <w:tab/>
                  </w:r>
                </w:p>
              </w:tc>
            </w:tr>
          </w:tbl>
          <w:p w14:paraId="4832468D" w14:textId="77777777" w:rsidR="00D04790" w:rsidRDefault="00D04790" w:rsidP="001D44EE">
            <w:pPr>
              <w:tabs>
                <w:tab w:val="left" w:pos="6120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BC97ABF" w14:textId="77777777" w:rsidR="00D04790" w:rsidRPr="00771540" w:rsidRDefault="00D04790" w:rsidP="00771540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32"/>
                <w:szCs w:val="32"/>
                <w:rtl/>
                <w:lang w:bidi="fa-IR"/>
              </w:rPr>
              <w:t xml:space="preserve">    </w:t>
            </w:r>
            <w:r w:rsidRPr="00771540">
              <w:rPr>
                <w:rFonts w:ascii="Adobe Arabic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 xml:space="preserve">1   </w:t>
            </w:r>
          </w:p>
        </w:tc>
      </w:tr>
      <w:tr w:rsidR="00D04790" w:rsidRPr="004F6065" w14:paraId="03552593" w14:textId="77777777" w:rsidTr="002A2477">
        <w:trPr>
          <w:trHeight w:val="73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56278A2" w14:textId="77777777" w:rsidR="00D04790" w:rsidRPr="00B26350" w:rsidRDefault="00D04790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BAB8C5" w14:textId="77777777" w:rsidR="00D04790" w:rsidRPr="00B26350" w:rsidRDefault="00D04790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F4F0FD8" w14:textId="77777777" w:rsidR="00D04790" w:rsidRPr="00B26350" w:rsidRDefault="00D04790" w:rsidP="002E097F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2-صحیح یا غلط بودن جمله های زیر را مشخص کنید.</w:t>
            </w:r>
          </w:p>
          <w:p w14:paraId="271FA6BD" w14:textId="69591871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color w:val="000000" w:themeColor="text1"/>
                <w:sz w:val="32"/>
                <w:szCs w:val="32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الف)  کلمه «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 xml:space="preserve"> </w:t>
            </w:r>
            <w:proofErr w:type="spellStart"/>
            <w:r w:rsidR="00D87B91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یُشرِکونَ</w:t>
            </w:r>
            <w:proofErr w:type="spellEnd"/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» یعنی: 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</w:t>
            </w:r>
            <w:r w:rsidR="00D87B91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شکر </w:t>
            </w:r>
            <w:proofErr w:type="spellStart"/>
            <w:r w:rsidR="00D87B91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می</w:t>
            </w:r>
            <w:r w:rsidR="00700EFC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‌کنند</w:t>
            </w:r>
            <w:proofErr w:type="spellEnd"/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44C6F44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1</w:t>
            </w:r>
          </w:p>
        </w:tc>
      </w:tr>
      <w:tr w:rsidR="00D04790" w:rsidRPr="004F6065" w14:paraId="6DE1CDE6" w14:textId="77777777" w:rsidTr="002A2477">
        <w:trPr>
          <w:trHeight w:val="52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748F2FC5" w14:textId="77777777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428A1B0" w14:textId="77777777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5CFB6EE" w14:textId="4D4EBD37" w:rsidR="00D04790" w:rsidRPr="00B26350" w:rsidRDefault="00D04790" w:rsidP="000B7B9A">
            <w:pPr>
              <w:tabs>
                <w:tab w:val="left" w:pos="1267"/>
                <w:tab w:val="center" w:pos="5066"/>
                <w:tab w:val="left" w:pos="6847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ب) کلمه «</w:t>
            </w:r>
            <w:proofErr w:type="spellStart"/>
            <w:r w:rsidR="003965D9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اَنبَتنا</w:t>
            </w:r>
            <w:proofErr w:type="spellEnd"/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» یعنی: </w:t>
            </w:r>
            <w:r w:rsidR="003965D9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خبر دادیم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   </w:t>
            </w:r>
          </w:p>
        </w:tc>
        <w:tc>
          <w:tcPr>
            <w:tcW w:w="851" w:type="dxa"/>
            <w:vMerge/>
          </w:tcPr>
          <w:p w14:paraId="5CA981B4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C9F4ECD" w14:textId="77777777" w:rsidTr="002A2477">
        <w:trPr>
          <w:trHeight w:val="276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AA4E5E5" w14:textId="77777777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314470C" w14:textId="77777777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BF694C9" w14:textId="40B4FED1" w:rsidR="00D04790" w:rsidRPr="00B26350" w:rsidRDefault="00D04790" w:rsidP="000B7B9A">
            <w:pPr>
              <w:tabs>
                <w:tab w:val="left" w:pos="1267"/>
                <w:tab w:val="center" w:pos="5066"/>
              </w:tabs>
              <w:rPr>
                <w:rFonts w:ascii="Adobe Arabic" w:hAnsi="Adobe Arabic" w:cs="Adobe Arabic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ج) کلمه «</w:t>
            </w:r>
            <w:proofErr w:type="spellStart"/>
            <w:r w:rsidR="007E17D9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نَوم</w:t>
            </w:r>
            <w:proofErr w:type="spellEnd"/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» یعنی: </w:t>
            </w:r>
            <w:r w:rsidR="007E17D9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خواب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851" w:type="dxa"/>
            <w:vMerge/>
          </w:tcPr>
          <w:p w14:paraId="6DB6E5EB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1DCA8A7" w14:textId="77777777" w:rsidTr="002A2477">
        <w:trPr>
          <w:trHeight w:val="54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69ECDA4" w14:textId="77777777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543C4C6" w14:textId="77777777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3E0C29D" w14:textId="0C262553" w:rsidR="00D04790" w:rsidRPr="00B26350" w:rsidRDefault="00D04790" w:rsidP="00271926">
            <w:pPr>
              <w:tabs>
                <w:tab w:val="left" w:pos="1267"/>
              </w:tabs>
              <w:rPr>
                <w:rFonts w:ascii="Adobe Arabic" w:hAnsi="Adobe Arabic" w:cs="Adobe Arabic"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د)</w:t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کلمه «</w:t>
            </w:r>
            <w:proofErr w:type="spellStart"/>
            <w:r w:rsidR="00213FA6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u w:val="single"/>
                <w:rtl/>
                <w:lang w:bidi="fa-IR"/>
              </w:rPr>
              <w:t>مَصیر</w:t>
            </w:r>
            <w:proofErr w:type="spellEnd"/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یعنی: </w:t>
            </w:r>
            <w:r w:rsidR="00213FA6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>راه</w:t>
            </w:r>
            <w:r w:rsidRPr="00B26350">
              <w:rPr>
                <w:rFonts w:ascii="Adobe Arabic" w:hAnsi="Adobe Arabic" w:cs="Adobe Arabic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ab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            ص 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ab/>
            </w:r>
            <w:r w:rsidRPr="00B26350">
              <w:rPr>
                <w:rFonts w:ascii="Adobe Arabic" w:hAnsi="Adobe Arabic" w:cs="B Bad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             غ   </w: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lang w:bidi="fa-IR"/>
              </w:rPr>
              <w:instrText>FORMCHECKBOX</w:instrText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separate"/>
            </w:r>
            <w:r w:rsidRPr="00B26350">
              <w:rPr>
                <w:rFonts w:ascii="Adobe Arabic" w:hAnsi="Adobe Arabic" w:cs="B Bad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fldChar w:fldCharType="end"/>
            </w:r>
            <w:r w:rsidRPr="00B26350">
              <w:rPr>
                <w:rFonts w:ascii="Adobe Arabic" w:hAnsi="Adobe Arabic" w:cs="Adobe Arabic" w:hint="cs"/>
                <w:b/>
                <w:bCs/>
                <w:color w:val="000000" w:themeColor="text1"/>
                <w:sz w:val="32"/>
                <w:szCs w:val="32"/>
                <w:rtl/>
                <w:lang w:bidi="fa-IR"/>
              </w:rPr>
              <w:t xml:space="preserve">            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96BCFA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8029E83" w14:textId="77777777" w:rsidTr="002A2477">
        <w:trPr>
          <w:trHeight w:val="2196"/>
        </w:trPr>
        <w:tc>
          <w:tcPr>
            <w:tcW w:w="10055" w:type="dxa"/>
            <w:tcBorders>
              <w:top w:val="single" w:sz="4" w:space="0" w:color="auto"/>
            </w:tcBorders>
          </w:tcPr>
          <w:p w14:paraId="593EBC5F" w14:textId="77777777" w:rsidR="00D04790" w:rsidRDefault="00D04790" w:rsidP="00ED3DD4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56CD8112" w14:textId="77777777" w:rsidR="00D04790" w:rsidRDefault="00D04790" w:rsidP="00ED3DD4">
            <w:pPr>
              <w:tabs>
                <w:tab w:val="left" w:pos="126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24DD7358" w14:textId="46ACA654" w:rsidR="00D04790" w:rsidRPr="00771540" w:rsidRDefault="00D04790" w:rsidP="00ED3DD4">
            <w:pPr>
              <w:tabs>
                <w:tab w:val="left" w:pos="126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3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77154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جدول زیر را با استفاده از کلمات داده شده کامل کنید.(</w:t>
            </w:r>
            <w:r w:rsidR="0022612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دو</w:t>
            </w:r>
            <w:r w:rsidRPr="0077154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کلمه اضافی است)</w:t>
            </w:r>
            <w:r w:rsidRPr="00B53D2C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5E9ECEB5" w14:textId="71A8EDF6" w:rsidR="00D04790" w:rsidRPr="00157722" w:rsidRDefault="00D04790" w:rsidP="0070195D">
            <w:pPr>
              <w:tabs>
                <w:tab w:val="left" w:pos="2332"/>
              </w:tabs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</w:pPr>
            <w:r w:rsidRPr="002E097F">
              <w:rPr>
                <w:rFonts w:ascii="Adobe Arabic" w:eastAsia="Calibri" w:hAnsi="Adobe Arabic" w:cs="B Bad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«</w:t>
            </w:r>
            <w:r w:rsidR="00B9451B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توانا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 w:rsidR="00B9451B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نیکوکار، </w:t>
            </w:r>
            <w:r w:rsidR="009D5F69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عمل </w:t>
            </w:r>
            <w:proofErr w:type="spellStart"/>
            <w:r w:rsidR="009D5F69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می‌کنم</w:t>
            </w:r>
            <w:proofErr w:type="spellEnd"/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r>
              <w:rPr>
                <w:rFonts w:ascii="Adobe Arabic" w:eastAsia="Calibri" w:hAnsi="Adobe Arabic" w:cs="Adobe Arabic" w:hint="cs"/>
                <w:b/>
                <w:bCs/>
                <w:sz w:val="32"/>
                <w:szCs w:val="32"/>
                <w:rtl/>
                <w:lang w:bidi="fa-IR"/>
              </w:rPr>
              <w:t>عبادت می کنم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،</w:t>
            </w:r>
            <w:r w:rsidR="009D5F69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 دانا</w:t>
            </w:r>
            <w:r w:rsidR="009D190A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 xml:space="preserve">، </w:t>
            </w:r>
            <w:proofErr w:type="spellStart"/>
            <w:r w:rsidR="009D190A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رستگارشد</w:t>
            </w:r>
            <w:proofErr w:type="spellEnd"/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>»</w:t>
            </w:r>
            <w:r w:rsidRPr="00157722">
              <w:rPr>
                <w:rFonts w:ascii="Adobe Arabic" w:eastAsia="Calibri" w:hAnsi="Adobe Arabic" w:cs="Adobe Arabic"/>
                <w:b/>
                <w:bCs/>
                <w:sz w:val="32"/>
                <w:szCs w:val="32"/>
                <w:rtl/>
                <w:lang w:bidi="fa-IR"/>
              </w:rPr>
              <w:tab/>
            </w:r>
          </w:p>
          <w:tbl>
            <w:tblPr>
              <w:bidiVisual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0"/>
              <w:gridCol w:w="1090"/>
              <w:gridCol w:w="1091"/>
              <w:gridCol w:w="1091"/>
              <w:gridCol w:w="1125"/>
            </w:tblGrid>
            <w:tr w:rsidR="00D04790" w:rsidRPr="00366D6D" w14:paraId="6C439848" w14:textId="77777777" w:rsidTr="007B66CA">
              <w:trPr>
                <w:trHeight w:val="397"/>
              </w:trPr>
              <w:tc>
                <w:tcPr>
                  <w:tcW w:w="1090" w:type="dxa"/>
                  <w:shd w:val="clear" w:color="auto" w:fill="FFF2CC"/>
                </w:tcPr>
                <w:p w14:paraId="0D6CEA7F" w14:textId="77777777" w:rsidR="00D04790" w:rsidRPr="002E097F" w:rsidRDefault="00D04790" w:rsidP="00ED3DD4">
                  <w:pPr>
                    <w:tabs>
                      <w:tab w:val="left" w:pos="3880"/>
                      <w:tab w:val="right" w:pos="9731"/>
                    </w:tabs>
                    <w:jc w:val="center"/>
                    <w:rPr>
                      <w:rFonts w:ascii="Adobe Arabic" w:eastAsia="Calibri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کلمه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14:paraId="266CBD77" w14:textId="77777777" w:rsidR="00D04790" w:rsidRPr="00157722" w:rsidRDefault="00D04790" w:rsidP="000B7B9A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proofErr w:type="spellStart"/>
                  <w:r>
                    <w:rPr>
                      <w:rFonts w:ascii="Adobe Arabic" w:eastAsia="Calibri" w:hAnsi="Adobe Arabic" w:cs="Adobe Arabic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اَعبُدُ</w:t>
                  </w:r>
                  <w:proofErr w:type="spellEnd"/>
                </w:p>
              </w:tc>
              <w:tc>
                <w:tcPr>
                  <w:tcW w:w="1091" w:type="dxa"/>
                  <w:shd w:val="clear" w:color="auto" w:fill="auto"/>
                </w:tcPr>
                <w:p w14:paraId="34AD41F7" w14:textId="0AA20384" w:rsidR="00D04790" w:rsidRPr="00157722" w:rsidRDefault="00CA469E" w:rsidP="00ED3DD4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proofErr w:type="spellStart"/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ع</w:t>
                  </w:r>
                  <w:r w:rsidR="008F5299"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َلیم</w:t>
                  </w:r>
                  <w:proofErr w:type="spellEnd"/>
                </w:p>
              </w:tc>
              <w:tc>
                <w:tcPr>
                  <w:tcW w:w="1091" w:type="dxa"/>
                  <w:shd w:val="clear" w:color="auto" w:fill="auto"/>
                </w:tcPr>
                <w:p w14:paraId="75C8825C" w14:textId="30798840" w:rsidR="00D04790" w:rsidRPr="00157722" w:rsidRDefault="008F5299" w:rsidP="00ED3DD4">
                  <w:pPr>
                    <w:jc w:val="center"/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proofErr w:type="spellStart"/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اَفلَحَ</w:t>
                  </w:r>
                  <w:proofErr w:type="spellEnd"/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83DF743" w14:textId="2B3FAAE1" w:rsidR="00D04790" w:rsidRPr="00157722" w:rsidRDefault="00521FD2" w:rsidP="000B7B9A">
                  <w:pP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proofErr w:type="spellStart"/>
                  <w:r>
                    <w:rPr>
                      <w:rFonts w:ascii="Adobe Arabic" w:eastAsia="Calibri" w:hAnsi="Adobe Arabic" w:cs="Adobe Arabic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مُحسِن</w:t>
                  </w:r>
                  <w:proofErr w:type="spellEnd"/>
                </w:p>
              </w:tc>
            </w:tr>
            <w:tr w:rsidR="00D04790" w:rsidRPr="002E097F" w14:paraId="5FC7A436" w14:textId="77777777" w:rsidTr="007B66CA">
              <w:tc>
                <w:tcPr>
                  <w:tcW w:w="1090" w:type="dxa"/>
                  <w:shd w:val="clear" w:color="auto" w:fill="FFF2CC"/>
                </w:tcPr>
                <w:p w14:paraId="78360547" w14:textId="77777777" w:rsidR="00D04790" w:rsidRPr="002E097F" w:rsidRDefault="00D04790" w:rsidP="00ED3DD4">
                  <w:pPr>
                    <w:tabs>
                      <w:tab w:val="left" w:pos="3880"/>
                      <w:tab w:val="right" w:pos="9731"/>
                    </w:tabs>
                    <w:jc w:val="center"/>
                    <w:rPr>
                      <w:rFonts w:ascii="Adobe Arabic" w:eastAsia="Calibri" w:hAnsi="Adobe Arabic"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معنا</w:t>
                  </w:r>
                </w:p>
              </w:tc>
              <w:tc>
                <w:tcPr>
                  <w:tcW w:w="1090" w:type="dxa"/>
                  <w:shd w:val="clear" w:color="auto" w:fill="auto"/>
                </w:tcPr>
                <w:p w14:paraId="4B757033" w14:textId="58E89166" w:rsidR="00D04790" w:rsidRPr="002E097F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735E34A8" w14:textId="27649659" w:rsidR="00D04790" w:rsidRPr="002E097F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0696B4AD" w14:textId="77777777" w:rsidR="00D04790" w:rsidRDefault="00D04790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</w:t>
                  </w:r>
                </w:p>
                <w:p w14:paraId="001712F6" w14:textId="5250F368" w:rsidR="00080E09" w:rsidRPr="002E097F" w:rsidRDefault="00080E09" w:rsidP="00ED3DD4">
                  <w:pPr>
                    <w:jc w:val="center"/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</w:tc>
              <w:tc>
                <w:tcPr>
                  <w:tcW w:w="112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03F19A6" w14:textId="77777777" w:rsidR="00D04790" w:rsidRPr="002E097F" w:rsidRDefault="00D04790" w:rsidP="00ED3DD4">
                  <w:pPr>
                    <w:rPr>
                      <w:rFonts w:ascii="Adobe Arabic" w:eastAsia="Calibri" w:hAnsi="Adobe Arabic" w:cs="B Badr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2E097F">
                    <w:rPr>
                      <w:rFonts w:ascii="Adobe Arabic" w:eastAsia="Calibri" w:hAnsi="Adobe Arabic" w:cs="B Bad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</w:t>
                  </w:r>
                </w:p>
              </w:tc>
            </w:tr>
          </w:tbl>
          <w:p w14:paraId="08F387E0" w14:textId="77777777" w:rsidR="00D04790" w:rsidRPr="00366D6D" w:rsidRDefault="00D04790" w:rsidP="00DB709C">
            <w:pPr>
              <w:tabs>
                <w:tab w:val="left" w:pos="1267"/>
                <w:tab w:val="center" w:pos="5066"/>
              </w:tabs>
              <w:rPr>
                <w:rFonts w:ascii="Adobe Arabic" w:hAnsi="Adobe Arabic" w:cs="B Bad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B05EFE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6638D5BE" w14:textId="77777777" w:rsidR="00D04790" w:rsidRPr="008F5635" w:rsidRDefault="00D04790" w:rsidP="008F563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2D6CBEF5" w14:textId="77777777" w:rsidR="00D04790" w:rsidRDefault="00D04790" w:rsidP="008F5635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3FE67AD2" w14:textId="77777777" w:rsidR="00D04790" w:rsidRPr="008F5635" w:rsidRDefault="00D04790" w:rsidP="008F5635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 </w:t>
            </w:r>
            <w:r w:rsidRPr="008F5635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04790" w:rsidRPr="004F6065" w14:paraId="1B8093F6" w14:textId="77777777" w:rsidTr="002A2477">
        <w:trPr>
          <w:trHeight w:val="50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787C15C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E11C1FC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A4BB909" w14:textId="77777777" w:rsidR="00D04790" w:rsidRDefault="00D04790" w:rsidP="00ED3DD4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سوالات بخش معنای ترکیبات قرآنی ( </w:t>
            </w:r>
            <w:r>
              <w:rPr>
                <w:rFonts w:ascii="Adobe Arabic" w:hAnsi="Adobe Arabic" w:cs="B Titr" w:hint="cs"/>
                <w:rtl/>
                <w:lang w:bidi="fa-IR"/>
              </w:rPr>
              <w:t>3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>نمره 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6067BF6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71CE8992" w14:textId="77777777" w:rsidR="00D04790" w:rsidRPr="001A4F71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412616F" w14:textId="77777777" w:rsidTr="002A2477">
        <w:trPr>
          <w:trHeight w:val="1046"/>
        </w:trPr>
        <w:tc>
          <w:tcPr>
            <w:tcW w:w="10055" w:type="dxa"/>
            <w:tcBorders>
              <w:top w:val="single" w:sz="4" w:space="0" w:color="auto"/>
            </w:tcBorders>
          </w:tcPr>
          <w:p w14:paraId="2EB909D4" w14:textId="77777777" w:rsidR="00D04790" w:rsidRDefault="00D04790" w:rsidP="00853E3C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0BBACC1B" w14:textId="77777777" w:rsidR="00D04790" w:rsidRDefault="00D04790" w:rsidP="00853E3C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1834E33B" w14:textId="77777777" w:rsidR="00D04790" w:rsidRDefault="00D04790" w:rsidP="00853E3C">
            <w:pPr>
              <w:tabs>
                <w:tab w:val="left" w:pos="321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4-</w:t>
            </w:r>
            <w:r w:rsidRPr="003B74D8">
              <w:rPr>
                <w:rFonts w:ascii="Adobe Arabic" w:hAnsi="Adobe Arabic" w:cs="2  Titr" w:hint="cs"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معنی درست هر ترکیب قرآنی را مشخص کنید.</w:t>
            </w:r>
          </w:p>
          <w:p w14:paraId="3FFE037C" w14:textId="0EBA3FA9" w:rsidR="00D04790" w:rsidRPr="00ED3DD4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الف) 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40603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بِما</w:t>
            </w:r>
            <w:proofErr w:type="spellEnd"/>
            <w:r w:rsidR="0040603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40603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یَفعَلونَ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»</w:t>
            </w:r>
            <w:r w:rsidRPr="003B74D8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Pr="003B74D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B0C70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         </w:t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1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</w:t>
            </w:r>
            <w:r w:rsidR="0046663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به آنچه </w:t>
            </w:r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عمل کردند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="00930DBB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به آنچه انجام </w:t>
            </w:r>
            <w:proofErr w:type="spellStart"/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می‌دهند</w:t>
            </w:r>
            <w:proofErr w:type="spellEnd"/>
            <w:r w:rsidR="00880F2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0ED8769B" w14:textId="77777777" w:rsidR="00D04790" w:rsidRDefault="00D04790" w:rsidP="00ED3DD4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214AC185" w14:textId="77777777" w:rsidR="00D04790" w:rsidRDefault="00D04790" w:rsidP="00ED3DD4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14:paraId="4BEEE169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264A47AC" w14:textId="77777777" w:rsidR="00D04790" w:rsidRDefault="00D04790" w:rsidP="001A4F7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  <w:p w14:paraId="0AAC52C0" w14:textId="77777777" w:rsidR="00D04790" w:rsidRDefault="00D04790" w:rsidP="001A4F71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0FEF4B3F" w14:textId="77777777" w:rsidR="00D04790" w:rsidRPr="001A4F71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 </w:t>
            </w:r>
          </w:p>
          <w:p w14:paraId="6A266BE7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1</w:t>
            </w:r>
          </w:p>
          <w:p w14:paraId="5F0669B6" w14:textId="77777777" w:rsidR="00D04790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</w:p>
        </w:tc>
      </w:tr>
      <w:tr w:rsidR="00D04790" w:rsidRPr="004F6065" w14:paraId="683B13BB" w14:textId="77777777" w:rsidTr="002A2477">
        <w:trPr>
          <w:trHeight w:val="45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0308B89" w14:textId="77777777" w:rsidR="00D04790" w:rsidRPr="003B74D8" w:rsidRDefault="00D04790" w:rsidP="00236CA0">
            <w:pPr>
              <w:tabs>
                <w:tab w:val="left" w:pos="335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165C0B1" w14:textId="77777777" w:rsidR="00D04790" w:rsidRPr="003B74D8" w:rsidRDefault="00D04790" w:rsidP="00236CA0">
            <w:pPr>
              <w:tabs>
                <w:tab w:val="left" w:pos="335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79E0970" w14:textId="77777777" w:rsidR="00D04790" w:rsidRPr="008F5635" w:rsidRDefault="00D04790" w:rsidP="00236CA0">
            <w:pPr>
              <w:tabs>
                <w:tab w:val="left" w:pos="335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ب)</w:t>
            </w: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مِن</w:t>
            </w:r>
            <w:proofErr w:type="spellEnd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کُلِّ</w:t>
            </w:r>
            <w:proofErr w:type="spellEnd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زَوجٍ</w:t>
            </w:r>
            <w:proofErr w:type="spellEnd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کَریمٍ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»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:      </w:t>
            </w:r>
            <w:r w:rsidR="006B5801"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1-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از هر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ارزشمند</w:t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2-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از هر چیزهای ارزشمند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Titr" w:hint="cs"/>
                <w:rtl/>
                <w:lang w:bidi="fa-IR"/>
              </w:rPr>
              <w:t xml:space="preserve">    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  <w:vMerge/>
          </w:tcPr>
          <w:p w14:paraId="44DCDDF0" w14:textId="77777777" w:rsidR="00D04790" w:rsidRPr="000D115C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159235F5" w14:textId="77777777" w:rsidTr="002A2477">
        <w:trPr>
          <w:trHeight w:val="85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D70DB14" w14:textId="77777777" w:rsidR="00D04790" w:rsidRPr="003B74D8" w:rsidRDefault="00D04790" w:rsidP="00C316B9">
            <w:pPr>
              <w:tabs>
                <w:tab w:val="left" w:pos="7387"/>
              </w:tabs>
              <w:rPr>
                <w:rFonts w:ascii="Adobe Arabic" w:hAnsi="Adobe Arabic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D91688E" w14:textId="77777777" w:rsidR="00D04790" w:rsidRPr="003B74D8" w:rsidRDefault="00D04790" w:rsidP="00C316B9">
            <w:pPr>
              <w:tabs>
                <w:tab w:val="left" w:pos="7387"/>
              </w:tabs>
              <w:rPr>
                <w:rFonts w:ascii="Adobe Arabic" w:hAnsi="Adobe Arabic" w:cs="B Bad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E64E4B4" w14:textId="77777777" w:rsidR="00D04790" w:rsidRPr="003B74D8" w:rsidRDefault="00D04790" w:rsidP="00C316B9">
            <w:pPr>
              <w:tabs>
                <w:tab w:val="left" w:pos="7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B74D8">
              <w:rPr>
                <w:rFonts w:ascii="Adobe Arabic" w:hAnsi="Adobe Arabic" w:cs="B Badr" w:hint="cs"/>
                <w:sz w:val="28"/>
                <w:szCs w:val="28"/>
                <w:rtl/>
                <w:lang w:bidi="fa-IR"/>
              </w:rPr>
              <w:t>ج)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proofErr w:type="spellStart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نَجَعَلَهُم</w:t>
            </w:r>
            <w:proofErr w:type="spellEnd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اَئِمَّة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8C482D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ً</w:t>
            </w:r>
            <w:proofErr w:type="spellEnd"/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: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Pr="008C482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شما را پیشوایان قرار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Pr="008C482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ی دهیم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6B5801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Pr="008C482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آنها را پیشوایان قرار می دهیم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3FA6B46B" w14:textId="77777777" w:rsidR="00D04790" w:rsidRDefault="00D04790" w:rsidP="008C482D">
            <w:pPr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14:paraId="79643D57" w14:textId="77777777" w:rsidR="00D04790" w:rsidRPr="001A4F71" w:rsidRDefault="00D04790" w:rsidP="00C316B9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63BAF7DA" w14:textId="77777777" w:rsidTr="002A2477">
        <w:trPr>
          <w:trHeight w:val="192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252CBB84" w14:textId="77777777" w:rsidR="00D04790" w:rsidRPr="00B6671D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02283AE" w14:textId="77777777" w:rsidR="00D04790" w:rsidRPr="00B6671D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722840E" w14:textId="77777777" w:rsidR="00D04790" w:rsidRPr="000D115C" w:rsidRDefault="00D04790" w:rsidP="00645A3B">
            <w:pPr>
              <w:tabs>
                <w:tab w:val="left" w:pos="2189"/>
                <w:tab w:val="center" w:pos="513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B6671D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د)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اَن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یَ</w:t>
            </w:r>
            <w:r w:rsidRPr="00232AD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قولوا</w:t>
            </w:r>
            <w:proofErr w:type="spellEnd"/>
            <w:r w:rsidRPr="00232AD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232AD8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ءامَنّا</w:t>
            </w:r>
            <w:proofErr w:type="spellEnd"/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: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Pr="00232AD8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که بگویند ایمان آوردیم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می گویند</w:t>
            </w:r>
            <w:r w:rsidRPr="00232AD8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ایمان آوردیم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3B74D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3B74D8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</w:p>
          <w:p w14:paraId="5230B865" w14:textId="5F498674" w:rsidR="00D04790" w:rsidRDefault="00D04790" w:rsidP="008C482D">
            <w:pPr>
              <w:tabs>
                <w:tab w:val="left" w:pos="2189"/>
                <w:tab w:val="center" w:pos="513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21ED415" w14:textId="77777777" w:rsidR="00D04790" w:rsidRDefault="00D04790" w:rsidP="00C316B9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6678457" w14:textId="77777777" w:rsidTr="002A2477">
        <w:trPr>
          <w:trHeight w:val="2988"/>
        </w:trPr>
        <w:tc>
          <w:tcPr>
            <w:tcW w:w="10055" w:type="dxa"/>
            <w:tcBorders>
              <w:top w:val="single" w:sz="4" w:space="0" w:color="auto"/>
            </w:tcBorders>
          </w:tcPr>
          <w:p w14:paraId="16C35850" w14:textId="77777777" w:rsidR="00D04790" w:rsidRPr="00CF6914" w:rsidRDefault="00D04790" w:rsidP="00645A3B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5F1FC10A" w14:textId="77777777" w:rsidR="00D04790" w:rsidRPr="00CF6914" w:rsidRDefault="00D04790" w:rsidP="00645A3B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</w:tcBorders>
          </w:tcPr>
          <w:p w14:paraId="603D7D83" w14:textId="3CCCD555" w:rsidR="00D04790" w:rsidRPr="00727662" w:rsidRDefault="008E264C" w:rsidP="00645A3B">
            <w:pPr>
              <w:tabs>
                <w:tab w:val="left" w:pos="3880"/>
                <w:tab w:val="right" w:pos="9731"/>
              </w:tabs>
              <w:rPr>
                <w:rFonts w:ascii="Adobe Arabic" w:eastAsia="Calibri" w:hAnsi="Adobe Arabic" w:cs="B Titr"/>
                <w:b/>
                <w:bCs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D04790" w:rsidRPr="00CF6914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  <w:r w:rsidR="00D04790" w:rsidRPr="00CF6914">
              <w:rPr>
                <w:rFonts w:ascii="Adobe Arabic" w:eastAsia="Calibri" w:hAnsi="Adobe Arabic" w:cs="B Titr" w:hint="cs"/>
                <w:b/>
                <w:bCs/>
                <w:sz w:val="28"/>
                <w:szCs w:val="28"/>
                <w:rtl/>
                <w:lang w:bidi="fa-IR"/>
              </w:rPr>
              <w:t>شماره ترجمه هر ترکیب را در داخل مربع کنار آن بنویسید</w:t>
            </w:r>
            <w:r w:rsidR="00D04790" w:rsidRPr="00727662">
              <w:rPr>
                <w:rFonts w:ascii="Adobe Arabic" w:eastAsia="Calibri" w:hAnsi="Adobe Arabic" w:cs="B Titr" w:hint="cs"/>
                <w:b/>
                <w:bCs/>
                <w:rtl/>
                <w:lang w:bidi="fa-IR"/>
              </w:rPr>
              <w:t>.</w:t>
            </w:r>
            <w:r w:rsidR="00A37B07">
              <w:rPr>
                <w:rFonts w:ascii="Adobe Arabic" w:eastAsia="Calibri" w:hAnsi="Adobe Arabic" w:cs="B Titr"/>
                <w:b/>
                <w:bCs/>
                <w:rtl/>
                <w:lang w:bidi="fa-IR"/>
              </w:rPr>
              <w:t>(دو ترجمه اضافه است)</w:t>
            </w:r>
          </w:p>
          <w:p w14:paraId="32050579" w14:textId="55BBF942" w:rsidR="00D04790" w:rsidRPr="00727662" w:rsidRDefault="00D04790" w:rsidP="00645A3B">
            <w:pPr>
              <w:tabs>
                <w:tab w:val="left" w:pos="1267"/>
                <w:tab w:val="left" w:pos="6525"/>
                <w:tab w:val="left" w:pos="765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</w:t>
            </w:r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27662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</w:t>
            </w:r>
          </w:p>
          <w:p w14:paraId="05AFC89B" w14:textId="41075185" w:rsidR="00D04790" w:rsidRPr="00727662" w:rsidRDefault="00D04790" w:rsidP="00236CA0">
            <w:pPr>
              <w:tabs>
                <w:tab w:val="left" w:pos="578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</w:r>
            <w:r w:rsidR="009A5637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32"/>
                <w:szCs w:val="32"/>
                <w:rtl/>
                <w:lang w:bidi="fa-IR"/>
              </w:rPr>
              <w:fldChar w:fldCharType="end"/>
            </w:r>
            <w:proofErr w:type="spellStart"/>
            <w:r w:rsidR="006C33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عَنِ</w:t>
            </w:r>
            <w:proofErr w:type="spellEnd"/>
            <w:r w:rsidR="006C33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6C33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اللَّغوِ</w:t>
            </w:r>
            <w:proofErr w:type="spellEnd"/>
            <w:r w:rsidR="006C33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6C33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مُعرِضونَ</w:t>
            </w:r>
            <w:proofErr w:type="spellEnd"/>
            <w:r w:rsidR="006C33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1)  </w:t>
            </w:r>
            <w:r w:rsidR="0092027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برتر است خداوند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  <w:p w14:paraId="43AF8706" w14:textId="3FFACAA9" w:rsidR="00D04790" w:rsidRPr="00727662" w:rsidRDefault="00D04790" w:rsidP="00B2273B">
            <w:pPr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59454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یَهدیکُم</w:t>
            </w:r>
            <w:proofErr w:type="spellEnd"/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.                                                                 </w:t>
            </w:r>
            <w:r w:rsidR="0092027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2) </w:t>
            </w:r>
            <w:r w:rsidR="0092027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هدایت میکند شما</w:t>
            </w:r>
            <w:r w:rsidR="0044388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را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3FDBCB2B" w14:textId="425E37A3" w:rsidR="00D04790" w:rsidRPr="00727662" w:rsidRDefault="00D04790" w:rsidP="00236CA0">
            <w:pPr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proofErr w:type="spellStart"/>
            <w:r w:rsidR="00557347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اَحَسِبَ</w:t>
            </w:r>
            <w:proofErr w:type="spellEnd"/>
            <w:r w:rsidR="00557347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557347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النّاس</w:t>
            </w:r>
            <w:r w:rsidR="00134E75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ُ</w:t>
            </w:r>
            <w:proofErr w:type="spellEnd"/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</w:t>
            </w:r>
            <w:r w:rsidR="00104328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۳) </w:t>
            </w:r>
            <w:r w:rsidR="00F07425">
              <w:rPr>
                <w:rFonts w:ascii="Adobe Arabic" w:hAnsi="Adobe Arabic" w:cs="B Badr"/>
                <w:b/>
                <w:bCs/>
                <w:sz w:val="28"/>
                <w:szCs w:val="28"/>
                <w:rtl/>
                <w:lang w:bidi="fa-IR"/>
              </w:rPr>
              <w:t>از کارهای بیهوده روی گردان هستند.</w:t>
            </w:r>
            <w:r w:rsidRPr="00727662">
              <w:rPr>
                <w:rFonts w:ascii="Adobe Arabic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14:paraId="6E0E103A" w14:textId="251DF8A7" w:rsidR="00D04790" w:rsidRPr="00727662" w:rsidRDefault="00D04790" w:rsidP="00645A3B">
            <w:pPr>
              <w:tabs>
                <w:tab w:val="left" w:pos="1267"/>
                <w:tab w:val="left" w:pos="6450"/>
                <w:tab w:val="left" w:pos="765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lang w:bidi="fa-IR"/>
              </w:rPr>
              <w:instrText>FORMCHECKBOX</w:instrText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instrText xml:space="preserve"> </w:instrText>
            </w:r>
            <w:r w:rsidR="009A5637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r>
            <w:r w:rsidR="009A5637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separate"/>
            </w:r>
            <w:r w:rsidRPr="00727662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fldChar w:fldCharType="end"/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756C7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تَعال</w:t>
            </w:r>
            <w:r w:rsidR="0067339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َی</w:t>
            </w:r>
            <w:proofErr w:type="spellEnd"/>
            <w:r w:rsidR="0067339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67339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اللّهُ</w:t>
            </w:r>
            <w:proofErr w:type="spellEnd"/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.                                                           </w:t>
            </w:r>
            <w:r w:rsidRPr="00727662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Pr="00727662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4) </w:t>
            </w:r>
            <w:r w:rsidR="0044388B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روزی </w:t>
            </w:r>
            <w:proofErr w:type="spellStart"/>
            <w:r w:rsidR="0044388B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>می‌دهد</w:t>
            </w:r>
            <w:proofErr w:type="spellEnd"/>
            <w:r w:rsidR="0044388B"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  <w:t xml:space="preserve"> شما را</w:t>
            </w: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72766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  <w:p w14:paraId="54D29065" w14:textId="3A29AD3F" w:rsidR="00D04790" w:rsidRDefault="00D04790" w:rsidP="00C316B9">
            <w:pPr>
              <w:tabs>
                <w:tab w:val="left" w:pos="357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72766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 w:rsidR="00273A8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۵)</w:t>
            </w:r>
            <w:r w:rsidR="0092415D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روز حساب برای مردم.</w:t>
            </w:r>
          </w:p>
          <w:p w14:paraId="2C917895" w14:textId="4313C499" w:rsidR="0092415D" w:rsidRPr="00727662" w:rsidRDefault="0092415D" w:rsidP="00C316B9">
            <w:pPr>
              <w:tabs>
                <w:tab w:val="left" w:pos="3577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</w:t>
            </w:r>
            <w:r w:rsidR="00623295"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    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۶) آیا گمان کردند مردم</w:t>
            </w:r>
            <w:r w:rsidR="006C5B8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3CBBB2D" w14:textId="77777777" w:rsidR="00D04790" w:rsidRDefault="00D04790" w:rsidP="000074D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19D89F64" w14:textId="77777777" w:rsidR="00D04790" w:rsidRDefault="00D04790" w:rsidP="00173525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04790" w:rsidRPr="004F6065" w14:paraId="04235AD1" w14:textId="77777777" w:rsidTr="002A2477">
        <w:trPr>
          <w:trHeight w:val="10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C4CBC3E" w14:textId="77777777" w:rsidR="00D04790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6DE9108" w14:textId="77777777" w:rsidR="00D04790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B Titr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36EB926" w14:textId="77777777" w:rsidR="00D04790" w:rsidRPr="003216B2" w:rsidRDefault="00D04790" w:rsidP="00C316B9">
            <w:pPr>
              <w:tabs>
                <w:tab w:val="left" w:pos="3880"/>
                <w:tab w:val="right" w:pos="9731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3216B2">
              <w:rPr>
                <w:rFonts w:ascii="Adobe Arabic" w:hAnsi="Adobe Arabic" w:cs="B Titr" w:hint="cs"/>
                <w:b/>
                <w:bCs/>
                <w:sz w:val="28"/>
                <w:szCs w:val="28"/>
                <w:rtl/>
                <w:lang w:bidi="fa-IR"/>
              </w:rPr>
              <w:t xml:space="preserve">6- </w:t>
            </w:r>
            <w:r w:rsidRPr="00E6575D">
              <w:rPr>
                <w:rFonts w:ascii="Adobe Arabic" w:hAnsi="Adobe Arabic" w:cs="2  Titr" w:hint="cs"/>
                <w:b/>
                <w:bCs/>
                <w:sz w:val="28"/>
                <w:szCs w:val="28"/>
                <w:rtl/>
                <w:lang w:bidi="fa-IR"/>
              </w:rPr>
              <w:t>ترکیبات قرآنی زیر را معنا کنید</w:t>
            </w:r>
            <w:r w:rsidRPr="003216B2">
              <w:rPr>
                <w:rFonts w:ascii="Adobe Arabic" w:hAnsi="Adobe Arabic" w:cs="2  Titr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39C1A718" w14:textId="4F7F0CC5" w:rsidR="00D04790" w:rsidRPr="003216B2" w:rsidRDefault="00D04790" w:rsidP="00236CA0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الف) </w:t>
            </w:r>
            <w:proofErr w:type="spellStart"/>
            <w:r w:rsidR="00345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اَن</w:t>
            </w:r>
            <w:proofErr w:type="spellEnd"/>
            <w:r w:rsidR="00345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45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اَشکُرَ</w:t>
            </w:r>
            <w:proofErr w:type="spellEnd"/>
            <w:r w:rsidR="00345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3459C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نِعمَتَکَ</w:t>
            </w:r>
            <w:proofErr w:type="spellEnd"/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: (...............................................)            </w:t>
            </w:r>
          </w:p>
          <w:p w14:paraId="553417B6" w14:textId="433B439D" w:rsidR="00D04790" w:rsidRPr="003216B2" w:rsidRDefault="00D04790" w:rsidP="00645A3B">
            <w:pPr>
              <w:tabs>
                <w:tab w:val="left" w:pos="3232"/>
                <w:tab w:val="left" w:pos="599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ب)  </w:t>
            </w:r>
            <w:proofErr w:type="spellStart"/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3E5C9A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ُسَبّ</w:t>
            </w:r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ِحُ</w:t>
            </w:r>
            <w:proofErr w:type="spellEnd"/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لَه</w:t>
            </w:r>
            <w:proofErr w:type="spellEnd"/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  <w:r w:rsidR="0055464B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         </w:t>
            </w:r>
            <w:r w:rsidRPr="003216B2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(...............................................)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7E92B5" w14:textId="77777777" w:rsidR="00D04790" w:rsidRDefault="00D04790" w:rsidP="006C0ADA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</w:p>
          <w:p w14:paraId="74CF11AD" w14:textId="77777777" w:rsidR="00D04790" w:rsidRPr="006C0ADA" w:rsidRDefault="00D04790" w:rsidP="006C0ADA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46E61794" w14:textId="77777777" w:rsidR="00D04790" w:rsidRPr="00645A3B" w:rsidRDefault="00D04790" w:rsidP="00645A3B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Pr="00645A3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1   </w:t>
            </w:r>
          </w:p>
        </w:tc>
      </w:tr>
      <w:tr w:rsidR="00D04790" w:rsidRPr="004F6065" w14:paraId="2556EFB2" w14:textId="77777777" w:rsidTr="002A2477">
        <w:trPr>
          <w:trHeight w:val="61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5B5FB36E" w14:textId="77777777" w:rsidR="00D04790" w:rsidRPr="000D115C" w:rsidRDefault="00D04790" w:rsidP="00ED3DD4">
            <w:pPr>
              <w:tabs>
                <w:tab w:val="left" w:pos="317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17362F3" w14:textId="77777777" w:rsidR="00D04790" w:rsidRPr="000D115C" w:rsidRDefault="00D04790" w:rsidP="00ED3DD4">
            <w:pPr>
              <w:tabs>
                <w:tab w:val="left" w:pos="3172"/>
              </w:tabs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2A7AB8A" w14:textId="77777777" w:rsidR="00D04790" w:rsidRPr="003B74D8" w:rsidRDefault="00D04790" w:rsidP="00ED3DD4">
            <w:pPr>
              <w:tabs>
                <w:tab w:val="left" w:pos="3172"/>
              </w:tabs>
              <w:rPr>
                <w:rFonts w:ascii="Adobe Arabic" w:hAnsi="Adobe Arabic" w:cs="2  Titr"/>
                <w:sz w:val="28"/>
                <w:szCs w:val="28"/>
                <w:rtl/>
                <w:lang w:bidi="fa-IR"/>
              </w:rPr>
            </w:pPr>
            <w:r w:rsidRPr="000D115C">
              <w:rPr>
                <w:rFonts w:ascii="Adobe Arabic" w:eastAsia="Calibri" w:hAnsi="Adobe Arabic" w:cs="B Bad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2  Titr"/>
                <w:sz w:val="28"/>
                <w:szCs w:val="28"/>
                <w:rtl/>
                <w:lang w:bidi="fa-IR"/>
              </w:rPr>
              <w:tab/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>سوالات بخش انس با قرآن (</w:t>
            </w:r>
            <w:r>
              <w:rPr>
                <w:rFonts w:ascii="Adobe Arabic" w:hAnsi="Adobe Arabic" w:cs="B Titr" w:hint="cs"/>
                <w:rtl/>
                <w:lang w:bidi="fa-IR"/>
              </w:rPr>
              <w:t>4</w:t>
            </w:r>
            <w:r w:rsidRPr="00895A99">
              <w:rPr>
                <w:rFonts w:ascii="Adobe Arabic" w:hAnsi="Adobe Arabic" w:cs="B Titr" w:hint="cs"/>
                <w:rtl/>
                <w:lang w:bidi="fa-IR"/>
              </w:rPr>
              <w:t xml:space="preserve"> نمره)</w:t>
            </w:r>
            <w:r>
              <w:rPr>
                <w:rFonts w:ascii="Adobe Arabic" w:hAnsi="Adobe Arabic" w:cs="B Titr" w:hint="cs"/>
                <w:rtl/>
                <w:lang w:bidi="fa-IR"/>
              </w:rPr>
              <w:t xml:space="preserve">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56CADDE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4DF8186" w14:textId="77777777" w:rsidTr="002A2477">
        <w:trPr>
          <w:trHeight w:val="94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3365589" w14:textId="77777777" w:rsidR="00D04790" w:rsidRDefault="00D04790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67C2264" w14:textId="77777777" w:rsidR="00D04790" w:rsidRDefault="00D04790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34023F5" w14:textId="77777777" w:rsidR="00D04790" w:rsidRDefault="00D04790" w:rsidP="005F523E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7-</w:t>
            </w:r>
            <w:r>
              <w:rPr>
                <w:rFonts w:cs="B Badr" w:hint="cs"/>
                <w:sz w:val="28"/>
                <w:szCs w:val="28"/>
                <w:rtl/>
              </w:rPr>
              <w:t xml:space="preserve"> 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ترجمه ی صحیح آیات زیر را با علامت (</w:t>
            </w:r>
            <w:r w:rsidRPr="005F523E">
              <w:rPr>
                <w:rFonts w:ascii="Adobe Arabic" w:hAnsi="Adobe Arabic" w:cs="Adobe Arabic"/>
                <w:b/>
                <w:bCs/>
                <w:sz w:val="32"/>
                <w:szCs w:val="32"/>
              </w:rPr>
              <w:t>×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>) مشخص کنید</w:t>
            </w:r>
            <w:r w:rsidRPr="005F523E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  <w:p w14:paraId="7A5BF883" w14:textId="1030E494" w:rsidR="00C80AC8" w:rsidRDefault="00D04790" w:rsidP="005F523E">
            <w:pPr>
              <w:spacing w:line="276" w:lineRule="auto"/>
              <w:jc w:val="lowKashida"/>
              <w:rPr>
                <w:rFonts w:ascii="Adobe Arabic" w:hAnsi="Adobe Arabic" w:cs="Adobe Arabic"/>
                <w:b/>
                <w:bCs/>
                <w:sz w:val="28"/>
                <w:szCs w:val="28"/>
              </w:rPr>
            </w:pPr>
            <w:r>
              <w:rPr>
                <w:rFonts w:cs="B Badr" w:hint="cs"/>
                <w:sz w:val="28"/>
                <w:szCs w:val="28"/>
                <w:rtl/>
              </w:rPr>
              <w:t>ا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لف)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«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اِنَّ اللّهَ لا یُحِبُّ المُفسِدینَ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</w:rPr>
              <w:t>»:</w:t>
            </w:r>
            <w:r w:rsidR="00765054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1-قطعا خدا خرابکاران را دوست ندارد . </w:t>
            </w:r>
            <w:r w:rsidRPr="00D35C60">
              <w:rPr>
                <w:rFonts w:ascii="Adobe Arabic" w:hAnsi="Adobe Arabic" w:cs="Adobe Arabic"/>
                <w:b/>
                <w:bCs/>
                <w:sz w:val="36"/>
                <w:szCs w:val="36"/>
              </w:rPr>
              <w:sym w:font="Wingdings" w:char="F06F"/>
            </w:r>
            <w:r w:rsidRPr="00D35C60">
              <w:rPr>
                <w:rFonts w:ascii="Adobe Arabic" w:hAnsi="Adobe Arabic" w:cs="Adobe Arabic"/>
                <w:b/>
                <w:bCs/>
                <w:sz w:val="36"/>
                <w:szCs w:val="36"/>
                <w:rtl/>
              </w:rPr>
              <w:t xml:space="preserve"> </w:t>
            </w: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</w:t>
            </w:r>
          </w:p>
          <w:p w14:paraId="4EB0285F" w14:textId="75B88CD7" w:rsidR="00D04790" w:rsidRPr="000D115C" w:rsidRDefault="00C80AC8" w:rsidP="005F523E">
            <w:pPr>
              <w:spacing w:line="276" w:lineRule="auto"/>
              <w:jc w:val="lowKashida"/>
              <w:rPr>
                <w:rFonts w:ascii="Adobe Arabic" w:eastAsia="Calibri" w:hAnsi="Adobe Arabic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                                            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2-  قطعا خدا گمراهان را نمی بخشد .</w:t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</w:rPr>
              <w:t xml:space="preserve"> </w:t>
            </w:r>
            <w:r w:rsidR="00D04790" w:rsidRPr="00D35C60">
              <w:rPr>
                <w:rFonts w:ascii="Adobe Arabic" w:hAnsi="Adobe Arabic" w:cs="Adobe Arabic"/>
                <w:b/>
                <w:bCs/>
                <w:sz w:val="36"/>
                <w:szCs w:val="36"/>
              </w:rPr>
              <w:sym w:font="Wingdings" w:char="F06F"/>
            </w:r>
            <w:r w:rsidR="00D04790"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5709B175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29E9CA65" w14:textId="77777777" w:rsidR="00D04790" w:rsidRPr="003B74D8" w:rsidRDefault="00D04790" w:rsidP="003B74D8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090645F5" w14:textId="42BAE5E8" w:rsidR="00D04790" w:rsidRPr="00360591" w:rsidRDefault="00D04790" w:rsidP="0036059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 </w:t>
            </w:r>
            <w:r w:rsidR="00DD79EC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۱</w:t>
            </w:r>
          </w:p>
          <w:p w14:paraId="50B6837F" w14:textId="77777777" w:rsidR="00D04790" w:rsidRDefault="00D04790" w:rsidP="005F523E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</w:p>
        </w:tc>
      </w:tr>
      <w:tr w:rsidR="00D04790" w:rsidRPr="004F6065" w14:paraId="19136A24" w14:textId="77777777" w:rsidTr="002A2477">
        <w:trPr>
          <w:trHeight w:val="52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D7891C1" w14:textId="77777777" w:rsidR="00D04790" w:rsidRPr="005F523E" w:rsidRDefault="00D04790" w:rsidP="00D508AC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57C42B2" w14:textId="77777777" w:rsidR="00D04790" w:rsidRPr="005F523E" w:rsidRDefault="00D04790" w:rsidP="00D508AC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421DD9E" w14:textId="6EE525EF" w:rsidR="001D186A" w:rsidRDefault="00D04790" w:rsidP="003E3041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</w:pPr>
            <w:r w:rsidRPr="005F523E">
              <w:rPr>
                <w:rFonts w:ascii="Adobe Arabic" w:hAnsi="Adobe Arabic" w:cs="Adobe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ب)</w:t>
            </w:r>
            <w:r w:rsidRPr="004A35A6"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 xml:space="preserve"> 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proofErr w:type="spellStart"/>
            <w:r w:rsidR="00E5285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وَ</w:t>
            </w:r>
            <w:proofErr w:type="spellEnd"/>
            <w:r w:rsidR="00E5285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ما </w:t>
            </w:r>
            <w:proofErr w:type="spellStart"/>
            <w:r w:rsidR="00E5285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کانَ</w:t>
            </w:r>
            <w:proofErr w:type="spellEnd"/>
            <w:r w:rsidR="00E5285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E5285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اَکثَرُهُم</w:t>
            </w:r>
            <w:proofErr w:type="spellEnd"/>
            <w:r w:rsidR="00E5285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E52850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مُومِنین</w:t>
            </w:r>
            <w:r w:rsidR="0053559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proofErr w:type="spellEnd"/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172CF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765054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1-</w:t>
            </w:r>
            <w:r w:rsidR="0053559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بیشتر </w:t>
            </w:r>
            <w:proofErr w:type="spellStart"/>
            <w:r w:rsidR="00BE0B6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="00BE0B64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مومن هستند</w:t>
            </w:r>
            <w:r w:rsidRPr="00D35C60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.</w:t>
            </w:r>
            <w:r w:rsidRPr="00D508AC">
              <w:rPr>
                <w:rFonts w:ascii="Adobe Arabic" w:hAnsi="Adobe Arabic" w:cs="Adobe Arabic"/>
                <w:b/>
                <w:bCs/>
                <w:sz w:val="36"/>
                <w:szCs w:val="36"/>
                <w:lang w:bidi="fa-IR"/>
              </w:rPr>
              <w:sym w:font="Wingdings" w:char="F0A8"/>
            </w:r>
          </w:p>
          <w:p w14:paraId="6B179F99" w14:textId="42DC6138" w:rsidR="00D04790" w:rsidRPr="003E3041" w:rsidRDefault="001D186A" w:rsidP="003E3041">
            <w:pPr>
              <w:tabs>
                <w:tab w:val="left" w:pos="3232"/>
              </w:tabs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/>
                <w:b/>
                <w:bCs/>
                <w:sz w:val="28"/>
                <w:szCs w:val="28"/>
                <w:lang w:bidi="fa-IR"/>
              </w:rPr>
              <w:t xml:space="preserve">                                              </w:t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۲-</w:t>
            </w:r>
            <w:r w:rsidR="00D04790">
              <w:rPr>
                <w:rtl/>
              </w:rPr>
              <w:t xml:space="preserve"> </w:t>
            </w:r>
            <w:r w:rsidR="000D647A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و بیشتر </w:t>
            </w:r>
            <w:proofErr w:type="spellStart"/>
            <w:r w:rsidR="003E3041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="003E3041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مومن نیستند</w:t>
            </w:r>
            <w:r w:rsidR="00D04790">
              <w:rPr>
                <w:rFonts w:ascii="Adobe Arabic" w:hAnsi="Adobe Arabic" w:cs="Adobe Arabic" w:hint="cs"/>
                <w:sz w:val="36"/>
                <w:szCs w:val="36"/>
                <w:rtl/>
                <w:lang w:bidi="fa-IR"/>
              </w:rPr>
              <w:t>.</w:t>
            </w:r>
            <w:r w:rsidR="00D04790">
              <w:rPr>
                <w:rFonts w:ascii="Adobe Arabic" w:hAnsi="Adobe Arabic" w:cs="Adobe Arabic" w:hint="cs"/>
                <w:sz w:val="36"/>
                <w:szCs w:val="36"/>
                <w:lang w:bidi="fa-IR"/>
              </w:rPr>
              <w:sym w:font="Wingdings" w:char="F06F"/>
            </w:r>
          </w:p>
          <w:p w14:paraId="045290DE" w14:textId="77777777" w:rsidR="00220519" w:rsidRDefault="00220519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8C57DB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F1E4837" w14:textId="77777777" w:rsidTr="002A2477">
        <w:trPr>
          <w:trHeight w:val="42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8DBAB0A" w14:textId="77777777" w:rsidR="00D04790" w:rsidRDefault="00D04790" w:rsidP="00D508AC">
            <w:pPr>
              <w:spacing w:line="276" w:lineRule="auto"/>
              <w:jc w:val="lowKashida"/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3E3D6ECE" w14:textId="77777777" w:rsidR="00D04790" w:rsidRDefault="00D04790" w:rsidP="00D508AC">
            <w:pPr>
              <w:spacing w:line="276" w:lineRule="auto"/>
              <w:jc w:val="lowKashida"/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5D0BC50" w14:textId="77777777" w:rsidR="00D04790" w:rsidRPr="00220519" w:rsidRDefault="00D04790" w:rsidP="00D508AC">
            <w:pPr>
              <w:spacing w:line="276" w:lineRule="auto"/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205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8- </w:t>
            </w:r>
            <w:r w:rsidRPr="0022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ترجمه ناقص آیات قرآنی را کامل کنید.</w:t>
            </w:r>
            <w:r w:rsidRPr="00220519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  <w:lang w:bidi="fa-IR"/>
              </w:rPr>
              <w:tab/>
            </w:r>
            <w:r w:rsidRPr="0022051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43D51CFB" w14:textId="77777777" w:rsidR="00D04790" w:rsidRDefault="00D04790" w:rsidP="002434E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  <w:p w14:paraId="61C5B3CE" w14:textId="77777777" w:rsidR="00D04790" w:rsidRPr="00D508AC" w:rsidRDefault="00D04790" w:rsidP="00D508A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788FD1E1" w14:textId="77777777" w:rsidR="00D04790" w:rsidRPr="00360591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  <w:p w14:paraId="4073A218" w14:textId="77777777" w:rsidR="00D04790" w:rsidRPr="00D508AC" w:rsidRDefault="00D04790" w:rsidP="00D508A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2DA8B0E5" w14:textId="77777777" w:rsidTr="002A2477">
        <w:trPr>
          <w:trHeight w:val="27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7C5231F" w14:textId="77777777" w:rsidR="00D04790" w:rsidRPr="00171CCD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0E13E7F" w14:textId="77777777" w:rsidR="00D04790" w:rsidRPr="00171CCD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C2746A1" w14:textId="77777777" w:rsidR="00D04790" w:rsidRDefault="00D04790" w:rsidP="00853E3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الف)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جَعَلَ</w:t>
            </w:r>
            <w:proofErr w:type="spellEnd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النَّهار</w:t>
            </w:r>
            <w:proofErr w:type="spellEnd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نُشورًا</w:t>
            </w:r>
            <w:proofErr w:type="spellEnd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»: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  <w:t>.............  ...............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را برای تلاش و زندگی.</w:t>
            </w:r>
          </w:p>
        </w:tc>
        <w:tc>
          <w:tcPr>
            <w:tcW w:w="851" w:type="dxa"/>
            <w:vMerge/>
          </w:tcPr>
          <w:p w14:paraId="09CD8D0C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768870B" w14:textId="77777777" w:rsidTr="002A2477">
        <w:trPr>
          <w:trHeight w:val="356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3B970920" w14:textId="77777777" w:rsidR="00D04790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C45D27D" w14:textId="77777777" w:rsidR="00D04790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A8D24A" w14:textId="3C77CD0D" w:rsidR="00D04790" w:rsidRPr="00853E3C" w:rsidRDefault="00D04790" w:rsidP="00D508AC">
            <w:pPr>
              <w:tabs>
                <w:tab w:val="left" w:pos="2955"/>
                <w:tab w:val="left" w:pos="4387"/>
              </w:tabs>
              <w:rPr>
                <w:rFonts w:ascii="Adobe Arabic" w:eastAsia="Calibri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)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proofErr w:type="spellStart"/>
            <w:r w:rsidR="00E2001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کَما</w:t>
            </w:r>
            <w:proofErr w:type="spellEnd"/>
            <w:r w:rsidR="00E2001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E2001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اَحسَن</w:t>
            </w:r>
            <w:r w:rsidR="00546D5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َ</w:t>
            </w:r>
            <w:proofErr w:type="spellEnd"/>
            <w:r w:rsidR="00546D5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546D5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اللّهُ</w:t>
            </w:r>
            <w:proofErr w:type="spellEnd"/>
            <w:r w:rsidR="00546D5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546D5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اِلَیکَ</w:t>
            </w:r>
            <w:proofErr w:type="spellEnd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»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: </w:t>
            </w:r>
            <w: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171CCD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................</w:t>
            </w:r>
            <w:r w:rsidR="009F78BF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............. خداوند به تو.</w:t>
            </w:r>
            <w:r w:rsidRPr="00B925E1"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ab/>
            </w:r>
            <w: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851" w:type="dxa"/>
            <w:vMerge/>
          </w:tcPr>
          <w:p w14:paraId="2098224C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3C1761F6" w14:textId="77777777" w:rsidTr="002A2477">
        <w:trPr>
          <w:trHeight w:val="63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501164C5" w14:textId="77777777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4653C71D" w14:textId="77777777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70A6C71" w14:textId="0D59AB9D" w:rsidR="00D04790" w:rsidRPr="00853E3C" w:rsidRDefault="00D04790" w:rsidP="00C52221">
            <w:pPr>
              <w:tabs>
                <w:tab w:val="left" w:pos="3217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853E3C"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ج)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«</w:t>
            </w:r>
            <w:proofErr w:type="spellStart"/>
            <w:r w:rsidR="004741B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وَ</w:t>
            </w:r>
            <w:proofErr w:type="spellEnd"/>
            <w:r w:rsidR="004741B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4741B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مَن</w:t>
            </w:r>
            <w:proofErr w:type="spellEnd"/>
            <w:r w:rsidR="004741B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4741B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جا</w:t>
            </w:r>
            <w:r w:rsidR="0087456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هَدَ</w:t>
            </w:r>
            <w:proofErr w:type="spellEnd"/>
            <w:r w:rsidR="0087456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87456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فَاِنَّما</w:t>
            </w:r>
            <w:proofErr w:type="spellEnd"/>
            <w:r w:rsidR="0086465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87456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یُجاهِدُ</w:t>
            </w:r>
            <w:proofErr w:type="spellEnd"/>
            <w:r w:rsidR="0087456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87456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لِنَفسِه</w:t>
            </w:r>
            <w:r w:rsidR="00864655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ِ</w:t>
            </w:r>
            <w:proofErr w:type="spellEnd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» :</w:t>
            </w:r>
            <w:r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و .......... </w:t>
            </w:r>
            <w:r w:rsidR="000B27E1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تلاش کند پس فقط ..........</w:t>
            </w:r>
            <w:r w:rsidR="00C45C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 ............ تلاش </w:t>
            </w:r>
            <w:proofErr w:type="spellStart"/>
            <w:r w:rsidR="00C45C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می‌کند</w:t>
            </w:r>
            <w:proofErr w:type="spellEnd"/>
            <w:r w:rsidR="00C45CD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5EEFAC7" w14:textId="77777777" w:rsidR="00D04790" w:rsidRDefault="00D04790" w:rsidP="00D508A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4BC9C8D9" w14:textId="77777777" w:rsidTr="002A2477">
        <w:trPr>
          <w:trHeight w:val="435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6815E0A6" w14:textId="77777777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A5828AE" w14:textId="77777777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131D7607" w14:textId="77777777" w:rsidR="00D04790" w:rsidRPr="00171CCD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9-</w:t>
            </w:r>
            <w:r>
              <w:rPr>
                <w:rFonts w:ascii="Adobe Arabic" w:hAnsi="Adobe Arabic" w:cs="2  Titr" w:hint="cs"/>
                <w:rtl/>
                <w:lang w:bidi="fa-IR"/>
              </w:rPr>
              <w:t xml:space="preserve"> </w:t>
            </w:r>
            <w:r w:rsidRPr="00A9598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آیات و عبارات قرآنی زیر را معنا کنید.</w:t>
            </w:r>
            <w:r>
              <w:rPr>
                <w:rFonts w:ascii="Adobe Arabic" w:hAnsi="Adobe Arabic" w:cs="Adobe Arabic"/>
                <w:sz w:val="36"/>
                <w:szCs w:val="36"/>
                <w:rtl/>
                <w:lang w:bidi="fa-IR"/>
              </w:rPr>
              <w:tab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C45A3B6" w14:textId="77777777" w:rsidR="00D04790" w:rsidRPr="00D508AC" w:rsidRDefault="00D04790" w:rsidP="00853E3C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</w:t>
            </w:r>
          </w:p>
          <w:p w14:paraId="46A66DA9" w14:textId="77777777" w:rsidR="00D04790" w:rsidRDefault="00D04790" w:rsidP="00360591">
            <w:pPr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</w:pPr>
          </w:p>
          <w:p w14:paraId="79C9BFA3" w14:textId="582558ED" w:rsidR="00D04790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dobe Arabic" w:hAnsi="Adobe Arabic" w:cs="Adobe Arabic" w:hint="cs"/>
                <w:sz w:val="28"/>
                <w:szCs w:val="28"/>
                <w:rtl/>
                <w:lang w:bidi="fa-IR"/>
              </w:rPr>
              <w:t xml:space="preserve">    </w:t>
            </w:r>
            <w:r w:rsidR="009723AC">
              <w:rPr>
                <w:rFonts w:ascii="Adobe Arabic" w:hAnsi="Adobe Arabic" w:cs="Adobe Arabic"/>
                <w:sz w:val="28"/>
                <w:szCs w:val="28"/>
                <w:rtl/>
                <w:lang w:bidi="fa-IR"/>
              </w:rPr>
              <w:t>۲</w:t>
            </w:r>
          </w:p>
        </w:tc>
      </w:tr>
      <w:tr w:rsidR="00D04790" w:rsidRPr="004F6065" w14:paraId="0CE6A520" w14:textId="77777777" w:rsidTr="002A2477">
        <w:trPr>
          <w:trHeight w:val="420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172B17C2" w14:textId="77777777" w:rsidR="00D04790" w:rsidRPr="00EC3A82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6B3B28AB" w14:textId="77777777" w:rsidR="00D04790" w:rsidRPr="00EC3A82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79414FE" w14:textId="3DC604B4" w:rsidR="00D04790" w:rsidRDefault="00D04790" w:rsidP="00D508AC">
            <w:pPr>
              <w:tabs>
                <w:tab w:val="left" w:pos="323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  <w:r w:rsidRPr="00EC3A8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الف) </w:t>
            </w: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proofErr w:type="spellStart"/>
            <w:r w:rsidR="00FE75D9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اَل</w:t>
            </w:r>
            <w:r w:rsidR="00A23C7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َّذینَ</w:t>
            </w:r>
            <w:proofErr w:type="spellEnd"/>
            <w:r w:rsidR="00A23C7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A23C7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هُم</w:t>
            </w:r>
            <w:proofErr w:type="spellEnd"/>
            <w:r w:rsidR="00A23C7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فی </w:t>
            </w:r>
            <w:proofErr w:type="spellStart"/>
            <w:r w:rsidR="00A23C7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صَلاتِهِم</w:t>
            </w:r>
            <w:proofErr w:type="spellEnd"/>
            <w:r w:rsidR="00A23C7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A23C7A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خاشِعونَ</w:t>
            </w:r>
            <w:proofErr w:type="spellEnd"/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»</w:t>
            </w:r>
            <w:r w:rsidRPr="00EC3A82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(..............................................................................)</w:t>
            </w:r>
          </w:p>
        </w:tc>
        <w:tc>
          <w:tcPr>
            <w:tcW w:w="851" w:type="dxa"/>
            <w:vMerge/>
          </w:tcPr>
          <w:p w14:paraId="66F62B43" w14:textId="77777777" w:rsidR="00D04790" w:rsidRDefault="00D04790" w:rsidP="00853E3C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04790" w:rsidRPr="004F6065" w14:paraId="0B519336" w14:textId="77777777" w:rsidTr="002A2477">
        <w:trPr>
          <w:trHeight w:val="603"/>
        </w:trPr>
        <w:tc>
          <w:tcPr>
            <w:tcW w:w="10055" w:type="dxa"/>
            <w:tcBorders>
              <w:top w:val="single" w:sz="4" w:space="0" w:color="auto"/>
              <w:bottom w:val="single" w:sz="4" w:space="0" w:color="auto"/>
            </w:tcBorders>
          </w:tcPr>
          <w:p w14:paraId="075972CD" w14:textId="77777777" w:rsidR="00D04790" w:rsidRDefault="00D04790" w:rsidP="00853E3C">
            <w:pPr>
              <w:tabs>
                <w:tab w:val="left" w:pos="305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0D95E277" w14:textId="77777777" w:rsidR="00D04790" w:rsidRDefault="00D04790" w:rsidP="00853E3C">
            <w:pPr>
              <w:tabs>
                <w:tab w:val="left" w:pos="3052"/>
              </w:tabs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592E6D07" w14:textId="77777777" w:rsidR="00D04790" w:rsidRDefault="00D04790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  <w:r>
              <w:rPr>
                <w:rFonts w:ascii="Adobe Arabic" w:eastAsia="Calibri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ب</w:t>
            </w:r>
            <w:r w:rsidRPr="009F5F6C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>)</w:t>
            </w:r>
            <w:r w:rsidRPr="00C04E7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>«</w:t>
            </w:r>
            <w:r w:rsidR="00D63D2B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مَثَل</w:t>
            </w:r>
            <w:r w:rsidR="00C155A0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ُ</w:t>
            </w:r>
            <w:r w:rsidR="00C155A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="00C155A0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الَّذینَ</w:t>
            </w:r>
            <w:r w:rsidR="00C155A0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="00C155A0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اتَّخَذوا</w:t>
            </w:r>
            <w:r w:rsidR="00E804B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="00E804BB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مِن</w:t>
            </w:r>
            <w:r w:rsidR="00E804B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="00E804BB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دونِ</w:t>
            </w:r>
            <w:r w:rsidR="00E804B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="00E804BB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اللّهِ</w:t>
            </w:r>
            <w:r w:rsidR="00E804BB">
              <w:rPr>
                <w:rFonts w:ascii="Adobe Arabic" w:hAnsi="Adobe Arabic" w:cs="Adobe Arabic"/>
                <w:sz w:val="32"/>
                <w:szCs w:val="32"/>
                <w:rtl/>
              </w:rPr>
              <w:t xml:space="preserve"> </w:t>
            </w:r>
            <w:r w:rsidR="00E804BB" w:rsidRPr="00225495">
              <w:rPr>
                <w:rFonts w:ascii="Adobe Arabic" w:hAnsi="Adobe Arabic" w:cs="Adobe Arabic"/>
                <w:b/>
                <w:bCs/>
                <w:sz w:val="32"/>
                <w:szCs w:val="32"/>
                <w:rtl/>
              </w:rPr>
              <w:t>اَولِیاءِ</w:t>
            </w:r>
            <w:r>
              <w:rPr>
                <w:rFonts w:cs="B Nazanin" w:hint="cs"/>
                <w:sz w:val="28"/>
                <w:szCs w:val="28"/>
                <w:rtl/>
              </w:rPr>
              <w:t>»</w:t>
            </w:r>
            <w:r w:rsidRPr="00C04E76"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6170DB"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FD319B">
              <w:rPr>
                <w:rFonts w:ascii="Adobe Arabic" w:eastAsia="Calibri" w:hAnsi="Adobe Arabic" w:cs="Adobe Arabic"/>
                <w:b/>
                <w:bCs/>
                <w:sz w:val="28"/>
                <w:szCs w:val="28"/>
                <w:rtl/>
                <w:lang w:bidi="fa-IR"/>
              </w:rPr>
              <w:t xml:space="preserve"> (....................................................................)</w:t>
            </w:r>
            <w:r>
              <w:rPr>
                <w:rFonts w:ascii="Adobe Arabic" w:hAnsi="Adobe Arabic" w:cs="Adobe Arabic"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</w:t>
            </w:r>
          </w:p>
          <w:p w14:paraId="201E6E6B" w14:textId="77777777" w:rsidR="005F2AF2" w:rsidRDefault="005F2AF2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5F2AF2" w14:paraId="42FA04A2" w14:textId="77777777" w:rsidTr="005F2AF2">
              <w:tc>
                <w:tcPr>
                  <w:tcW w:w="3374" w:type="dxa"/>
                </w:tcPr>
                <w:p w14:paraId="71A105EB" w14:textId="1BAB7F01" w:rsidR="005F2AF2" w:rsidRDefault="00FB261E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کتبی</w:t>
                  </w:r>
                </w:p>
              </w:tc>
              <w:tc>
                <w:tcPr>
                  <w:tcW w:w="3374" w:type="dxa"/>
                </w:tcPr>
                <w:p w14:paraId="496CF2EB" w14:textId="2AF856D4" w:rsidR="005F2AF2" w:rsidRDefault="00FB261E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روخوانی</w:t>
                  </w:r>
                </w:p>
              </w:tc>
              <w:tc>
                <w:tcPr>
                  <w:tcW w:w="3374" w:type="dxa"/>
                </w:tcPr>
                <w:p w14:paraId="73B00699" w14:textId="1CC0814C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تصحیح کننده</w:t>
                  </w:r>
                </w:p>
              </w:tc>
            </w:tr>
            <w:tr w:rsidR="005F2AF2" w14:paraId="2BC7882F" w14:textId="77777777" w:rsidTr="005F2AF2">
              <w:tc>
                <w:tcPr>
                  <w:tcW w:w="3374" w:type="dxa"/>
                </w:tcPr>
                <w:p w14:paraId="0C9087CE" w14:textId="079174D7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به عدد</w:t>
                  </w:r>
                </w:p>
              </w:tc>
              <w:tc>
                <w:tcPr>
                  <w:tcW w:w="3374" w:type="dxa"/>
                </w:tcPr>
                <w:p w14:paraId="1FB6B238" w14:textId="6A411E22" w:rsidR="005F2AF2" w:rsidRDefault="00A32CFA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نمره به حروف</w:t>
                  </w:r>
                </w:p>
              </w:tc>
              <w:tc>
                <w:tcPr>
                  <w:tcW w:w="3374" w:type="dxa"/>
                </w:tcPr>
                <w:p w14:paraId="3EDFD3A7" w14:textId="29AB38AE" w:rsidR="005F2AF2" w:rsidRDefault="00EC5132" w:rsidP="00225495">
                  <w:pPr>
                    <w:tabs>
                      <w:tab w:val="left" w:pos="3052"/>
                    </w:tabs>
                    <w:rPr>
                      <w:rFonts w:ascii="Adobe Arabic" w:hAnsi="Adobe Arabic" w:cs="Adobe Arabic"/>
                      <w:sz w:val="32"/>
                      <w:szCs w:val="32"/>
                      <w:rtl/>
                    </w:rPr>
                  </w:pPr>
                  <w:r>
                    <w:rPr>
                      <w:rFonts w:ascii="Adobe Arabic" w:hAnsi="Adobe Arabic" w:cs="Adobe Arabic" w:hint="cs"/>
                      <w:sz w:val="32"/>
                      <w:szCs w:val="32"/>
                      <w:rtl/>
                    </w:rPr>
                    <w:t>تاریخ و امضا</w:t>
                  </w:r>
                </w:p>
              </w:tc>
            </w:tr>
          </w:tbl>
          <w:p w14:paraId="4A1DA75A" w14:textId="65198C0B" w:rsidR="005F2AF2" w:rsidRPr="00225495" w:rsidRDefault="005F2AF2" w:rsidP="00225495">
            <w:pPr>
              <w:tabs>
                <w:tab w:val="left" w:pos="3052"/>
              </w:tabs>
              <w:rPr>
                <w:rFonts w:ascii="Adobe Arabic" w:hAnsi="Adobe Arabic" w:cs="Adobe Arabic"/>
                <w:sz w:val="32"/>
                <w:szCs w:val="32"/>
                <w:rtl/>
              </w:rPr>
            </w:pPr>
          </w:p>
        </w:tc>
        <w:tc>
          <w:tcPr>
            <w:tcW w:w="851" w:type="dxa"/>
            <w:vMerge/>
          </w:tcPr>
          <w:p w14:paraId="6EAA0368" w14:textId="77777777" w:rsidR="00D04790" w:rsidRPr="00D35C60" w:rsidRDefault="00D04790" w:rsidP="00360591">
            <w:pPr>
              <w:rPr>
                <w:rFonts w:ascii="Adobe Arabic" w:hAnsi="Adobe Arabic" w:cs="Adobe Arabic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3893DC8" w14:textId="011DCF19" w:rsidR="00C04E76" w:rsidRDefault="00EC5132" w:rsidP="00EC5132">
      <w:pPr>
        <w:jc w:val="center"/>
        <w:rPr>
          <w:rFonts w:ascii="Adobe Arabic" w:hAnsi="Adobe Arabic" w:cs="Adobe Arabic"/>
          <w:sz w:val="28"/>
          <w:szCs w:val="28"/>
          <w:rtl/>
          <w:lang w:bidi="fa-IR"/>
        </w:rPr>
      </w:pPr>
      <w:r>
        <w:rPr>
          <w:rFonts w:ascii="Adobe Arabic" w:hAnsi="Adobe Arabic" w:cs="Adobe Arabic" w:hint="cs"/>
          <w:sz w:val="28"/>
          <w:szCs w:val="28"/>
          <w:rtl/>
          <w:lang w:bidi="fa-IR"/>
        </w:rPr>
        <w:t xml:space="preserve">موفق و پیروز باشید </w:t>
      </w:r>
    </w:p>
    <w:sectPr w:rsidR="00C04E76" w:rsidSect="006F1302">
      <w:headerReference w:type="even" r:id="rId8"/>
      <w:headerReference w:type="default" r:id="rId9"/>
      <w:pgSz w:w="11906" w:h="16838"/>
      <w:pgMar w:top="369" w:right="567" w:bottom="369" w:left="567" w:header="0" w:footer="0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D8795" w14:textId="77777777" w:rsidR="001E5156" w:rsidRDefault="001E5156">
      <w:r>
        <w:separator/>
      </w:r>
    </w:p>
  </w:endnote>
  <w:endnote w:type="continuationSeparator" w:id="0">
    <w:p w14:paraId="2D64E1AE" w14:textId="77777777" w:rsidR="001E5156" w:rsidRDefault="001E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altName w:val="Noto Sans Syriac Estrangela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Traffic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j_Moshfegh">
    <w:altName w:val="Arial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Noto Sans Syriac Estrangela"/>
    <w:charset w:val="00"/>
    <w:family w:val="roman"/>
    <w:pitch w:val="variable"/>
    <w:sig w:usb0="00000000" w:usb1="8000A04A" w:usb2="00000008" w:usb3="00000000" w:csb0="00000041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34B4D" w14:textId="77777777" w:rsidR="001E5156" w:rsidRDefault="001E5156">
      <w:r>
        <w:separator/>
      </w:r>
    </w:p>
  </w:footnote>
  <w:footnote w:type="continuationSeparator" w:id="0">
    <w:p w14:paraId="0E18D72E" w14:textId="77777777" w:rsidR="001E5156" w:rsidRDefault="001E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DBA4" w14:textId="77777777" w:rsidR="00B01F52" w:rsidRDefault="00B01F52" w:rsidP="006178A6">
    <w:pPr>
      <w:pStyle w:val="a6"/>
      <w:framePr w:wrap="none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71EC1" w14:textId="2E955A0F" w:rsidR="0094514D" w:rsidRPr="006A6E19" w:rsidRDefault="00504010" w:rsidP="003311C8">
    <w:pPr>
      <w:pStyle w:val="a6"/>
      <w:rPr>
        <w:b/>
        <w:bCs/>
        <w:sz w:val="28"/>
        <w:szCs w:val="28"/>
        <w:lang w:bidi="fa-IR"/>
      </w:rPr>
    </w:pPr>
    <w:r>
      <w:rPr>
        <w:rFonts w:hint="cs"/>
        <w:b/>
        <w:bCs/>
        <w:sz w:val="28"/>
        <w:szCs w:val="28"/>
        <w:rtl/>
        <w:lang w:bidi="fa-IR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035463"/>
    <w:multiLevelType w:val="hybridMultilevel"/>
    <w:tmpl w:val="78023F38"/>
    <w:lvl w:ilvl="0" w:tplc="6E287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8A"/>
    <w:rsid w:val="00000A68"/>
    <w:rsid w:val="0000708C"/>
    <w:rsid w:val="000074DE"/>
    <w:rsid w:val="00011E9F"/>
    <w:rsid w:val="00013DAB"/>
    <w:rsid w:val="00016260"/>
    <w:rsid w:val="00017DB0"/>
    <w:rsid w:val="00027923"/>
    <w:rsid w:val="00030DDF"/>
    <w:rsid w:val="00031AA4"/>
    <w:rsid w:val="00033061"/>
    <w:rsid w:val="00042A46"/>
    <w:rsid w:val="000442EB"/>
    <w:rsid w:val="00047123"/>
    <w:rsid w:val="00047322"/>
    <w:rsid w:val="00050280"/>
    <w:rsid w:val="00051843"/>
    <w:rsid w:val="000528B9"/>
    <w:rsid w:val="000531B9"/>
    <w:rsid w:val="000559B5"/>
    <w:rsid w:val="000578FD"/>
    <w:rsid w:val="00062498"/>
    <w:rsid w:val="0007075E"/>
    <w:rsid w:val="00071319"/>
    <w:rsid w:val="00080E09"/>
    <w:rsid w:val="00082910"/>
    <w:rsid w:val="000874F4"/>
    <w:rsid w:val="000900F9"/>
    <w:rsid w:val="00090367"/>
    <w:rsid w:val="0009331E"/>
    <w:rsid w:val="00097102"/>
    <w:rsid w:val="000A0AEE"/>
    <w:rsid w:val="000A16A8"/>
    <w:rsid w:val="000A5D29"/>
    <w:rsid w:val="000B0273"/>
    <w:rsid w:val="000B27E1"/>
    <w:rsid w:val="000B31E7"/>
    <w:rsid w:val="000B571B"/>
    <w:rsid w:val="000B7B9A"/>
    <w:rsid w:val="000C25FF"/>
    <w:rsid w:val="000D109A"/>
    <w:rsid w:val="000D115C"/>
    <w:rsid w:val="000D17EA"/>
    <w:rsid w:val="000D378D"/>
    <w:rsid w:val="000D6290"/>
    <w:rsid w:val="000D647A"/>
    <w:rsid w:val="000E1E17"/>
    <w:rsid w:val="000E4D34"/>
    <w:rsid w:val="000E4E01"/>
    <w:rsid w:val="000F1F57"/>
    <w:rsid w:val="000F6FC8"/>
    <w:rsid w:val="00100881"/>
    <w:rsid w:val="00101083"/>
    <w:rsid w:val="001035C1"/>
    <w:rsid w:val="00104328"/>
    <w:rsid w:val="001055B1"/>
    <w:rsid w:val="00106A49"/>
    <w:rsid w:val="00111CC1"/>
    <w:rsid w:val="00111FC0"/>
    <w:rsid w:val="0011594E"/>
    <w:rsid w:val="00117F8A"/>
    <w:rsid w:val="00121083"/>
    <w:rsid w:val="00122A94"/>
    <w:rsid w:val="001238F4"/>
    <w:rsid w:val="00125937"/>
    <w:rsid w:val="0013017D"/>
    <w:rsid w:val="00131EEF"/>
    <w:rsid w:val="00131EF4"/>
    <w:rsid w:val="00134E75"/>
    <w:rsid w:val="00142C36"/>
    <w:rsid w:val="001437E6"/>
    <w:rsid w:val="00144783"/>
    <w:rsid w:val="001448D7"/>
    <w:rsid w:val="00146E23"/>
    <w:rsid w:val="00155269"/>
    <w:rsid w:val="0015707D"/>
    <w:rsid w:val="00157549"/>
    <w:rsid w:val="00157722"/>
    <w:rsid w:val="00157B73"/>
    <w:rsid w:val="0016037F"/>
    <w:rsid w:val="00160CC4"/>
    <w:rsid w:val="001620CE"/>
    <w:rsid w:val="0016218C"/>
    <w:rsid w:val="0016331C"/>
    <w:rsid w:val="0016395B"/>
    <w:rsid w:val="00164F09"/>
    <w:rsid w:val="0017104A"/>
    <w:rsid w:val="00171CCD"/>
    <w:rsid w:val="001726F4"/>
    <w:rsid w:val="00172CFF"/>
    <w:rsid w:val="00172D65"/>
    <w:rsid w:val="00173525"/>
    <w:rsid w:val="00174CF5"/>
    <w:rsid w:val="00175B37"/>
    <w:rsid w:val="00176AB2"/>
    <w:rsid w:val="001803D7"/>
    <w:rsid w:val="00180404"/>
    <w:rsid w:val="00180D62"/>
    <w:rsid w:val="001814D5"/>
    <w:rsid w:val="001814F9"/>
    <w:rsid w:val="00181707"/>
    <w:rsid w:val="00191950"/>
    <w:rsid w:val="001920F9"/>
    <w:rsid w:val="001921AD"/>
    <w:rsid w:val="00192DAE"/>
    <w:rsid w:val="001954DA"/>
    <w:rsid w:val="001969DC"/>
    <w:rsid w:val="001A1216"/>
    <w:rsid w:val="001A1E08"/>
    <w:rsid w:val="001A2FD4"/>
    <w:rsid w:val="001A4F71"/>
    <w:rsid w:val="001A68E6"/>
    <w:rsid w:val="001B3BBD"/>
    <w:rsid w:val="001B43B6"/>
    <w:rsid w:val="001B4AA8"/>
    <w:rsid w:val="001B500B"/>
    <w:rsid w:val="001B5558"/>
    <w:rsid w:val="001B5763"/>
    <w:rsid w:val="001B593C"/>
    <w:rsid w:val="001B7DDD"/>
    <w:rsid w:val="001C027B"/>
    <w:rsid w:val="001C3B87"/>
    <w:rsid w:val="001C69E9"/>
    <w:rsid w:val="001C6A7C"/>
    <w:rsid w:val="001D1022"/>
    <w:rsid w:val="001D186A"/>
    <w:rsid w:val="001D1DD6"/>
    <w:rsid w:val="001D224F"/>
    <w:rsid w:val="001D3612"/>
    <w:rsid w:val="001D3DFC"/>
    <w:rsid w:val="001D44EE"/>
    <w:rsid w:val="001D4645"/>
    <w:rsid w:val="001D5C32"/>
    <w:rsid w:val="001D6AEB"/>
    <w:rsid w:val="001D7554"/>
    <w:rsid w:val="001E2632"/>
    <w:rsid w:val="001E4218"/>
    <w:rsid w:val="001E48B7"/>
    <w:rsid w:val="001E5156"/>
    <w:rsid w:val="001E55AD"/>
    <w:rsid w:val="001E6DAB"/>
    <w:rsid w:val="001F0932"/>
    <w:rsid w:val="001F4473"/>
    <w:rsid w:val="001F4DE9"/>
    <w:rsid w:val="001F7CD3"/>
    <w:rsid w:val="002013B2"/>
    <w:rsid w:val="00204A1D"/>
    <w:rsid w:val="00204A81"/>
    <w:rsid w:val="002079EC"/>
    <w:rsid w:val="002107B3"/>
    <w:rsid w:val="00211550"/>
    <w:rsid w:val="00213358"/>
    <w:rsid w:val="00213FA6"/>
    <w:rsid w:val="00214367"/>
    <w:rsid w:val="002148E8"/>
    <w:rsid w:val="002161B4"/>
    <w:rsid w:val="00216A9A"/>
    <w:rsid w:val="00217A1C"/>
    <w:rsid w:val="00220519"/>
    <w:rsid w:val="00220838"/>
    <w:rsid w:val="00224A1C"/>
    <w:rsid w:val="00224F29"/>
    <w:rsid w:val="00225495"/>
    <w:rsid w:val="00225FEE"/>
    <w:rsid w:val="00226122"/>
    <w:rsid w:val="00232AD8"/>
    <w:rsid w:val="00236CA0"/>
    <w:rsid w:val="002412F6"/>
    <w:rsid w:val="00242324"/>
    <w:rsid w:val="002428CD"/>
    <w:rsid w:val="002434E1"/>
    <w:rsid w:val="00243901"/>
    <w:rsid w:val="00246C79"/>
    <w:rsid w:val="00247735"/>
    <w:rsid w:val="002516F7"/>
    <w:rsid w:val="0025184A"/>
    <w:rsid w:val="002523ED"/>
    <w:rsid w:val="00252B5A"/>
    <w:rsid w:val="0025491E"/>
    <w:rsid w:val="00260268"/>
    <w:rsid w:val="0026170C"/>
    <w:rsid w:val="00262C9A"/>
    <w:rsid w:val="00263B0B"/>
    <w:rsid w:val="00263B59"/>
    <w:rsid w:val="002655DC"/>
    <w:rsid w:val="00267F92"/>
    <w:rsid w:val="00270818"/>
    <w:rsid w:val="00271926"/>
    <w:rsid w:val="00272CC2"/>
    <w:rsid w:val="00273A80"/>
    <w:rsid w:val="002768D8"/>
    <w:rsid w:val="00277B3F"/>
    <w:rsid w:val="00284E8A"/>
    <w:rsid w:val="0028551D"/>
    <w:rsid w:val="00286BD5"/>
    <w:rsid w:val="002942E7"/>
    <w:rsid w:val="002943E4"/>
    <w:rsid w:val="00294997"/>
    <w:rsid w:val="00294B9A"/>
    <w:rsid w:val="00294CEC"/>
    <w:rsid w:val="00296ACE"/>
    <w:rsid w:val="002A1FDE"/>
    <w:rsid w:val="002A2477"/>
    <w:rsid w:val="002A3F04"/>
    <w:rsid w:val="002A7A60"/>
    <w:rsid w:val="002B04F5"/>
    <w:rsid w:val="002B14B2"/>
    <w:rsid w:val="002B425B"/>
    <w:rsid w:val="002B4980"/>
    <w:rsid w:val="002B4EF2"/>
    <w:rsid w:val="002B6956"/>
    <w:rsid w:val="002C114E"/>
    <w:rsid w:val="002C1F64"/>
    <w:rsid w:val="002D1310"/>
    <w:rsid w:val="002D5254"/>
    <w:rsid w:val="002D5FAB"/>
    <w:rsid w:val="002D755C"/>
    <w:rsid w:val="002E000E"/>
    <w:rsid w:val="002E02FC"/>
    <w:rsid w:val="002E055B"/>
    <w:rsid w:val="002E097F"/>
    <w:rsid w:val="002E4AB4"/>
    <w:rsid w:val="002E5EA4"/>
    <w:rsid w:val="002E6852"/>
    <w:rsid w:val="002E6BDA"/>
    <w:rsid w:val="002E6C3F"/>
    <w:rsid w:val="002E6FB9"/>
    <w:rsid w:val="002F42FF"/>
    <w:rsid w:val="002F515D"/>
    <w:rsid w:val="002F6F64"/>
    <w:rsid w:val="0030263E"/>
    <w:rsid w:val="00306E47"/>
    <w:rsid w:val="0031196B"/>
    <w:rsid w:val="0031260E"/>
    <w:rsid w:val="00312706"/>
    <w:rsid w:val="00317D7F"/>
    <w:rsid w:val="003216B2"/>
    <w:rsid w:val="00321C00"/>
    <w:rsid w:val="00322CAF"/>
    <w:rsid w:val="00323AB8"/>
    <w:rsid w:val="00323DB4"/>
    <w:rsid w:val="00325496"/>
    <w:rsid w:val="003311C8"/>
    <w:rsid w:val="00332E05"/>
    <w:rsid w:val="00335C4D"/>
    <w:rsid w:val="00336AC4"/>
    <w:rsid w:val="00340636"/>
    <w:rsid w:val="003417FE"/>
    <w:rsid w:val="0034281E"/>
    <w:rsid w:val="00343801"/>
    <w:rsid w:val="003459CC"/>
    <w:rsid w:val="0035111F"/>
    <w:rsid w:val="0035123D"/>
    <w:rsid w:val="00352E5B"/>
    <w:rsid w:val="00354D2B"/>
    <w:rsid w:val="00356F89"/>
    <w:rsid w:val="00360591"/>
    <w:rsid w:val="00363A40"/>
    <w:rsid w:val="00366A83"/>
    <w:rsid w:val="00366D6D"/>
    <w:rsid w:val="00367225"/>
    <w:rsid w:val="00367BA1"/>
    <w:rsid w:val="003706C2"/>
    <w:rsid w:val="00370798"/>
    <w:rsid w:val="00370897"/>
    <w:rsid w:val="00375A47"/>
    <w:rsid w:val="003770B7"/>
    <w:rsid w:val="00377333"/>
    <w:rsid w:val="00377352"/>
    <w:rsid w:val="00377BC5"/>
    <w:rsid w:val="00381285"/>
    <w:rsid w:val="003814F6"/>
    <w:rsid w:val="003834F3"/>
    <w:rsid w:val="003835C8"/>
    <w:rsid w:val="00384F21"/>
    <w:rsid w:val="00384FC2"/>
    <w:rsid w:val="00390125"/>
    <w:rsid w:val="00391EBB"/>
    <w:rsid w:val="00393523"/>
    <w:rsid w:val="003948C7"/>
    <w:rsid w:val="00394E0D"/>
    <w:rsid w:val="00395694"/>
    <w:rsid w:val="003961D2"/>
    <w:rsid w:val="003965D9"/>
    <w:rsid w:val="003A18BD"/>
    <w:rsid w:val="003A5470"/>
    <w:rsid w:val="003A58D3"/>
    <w:rsid w:val="003A59FA"/>
    <w:rsid w:val="003A74C4"/>
    <w:rsid w:val="003B0BA7"/>
    <w:rsid w:val="003B2362"/>
    <w:rsid w:val="003B2C7A"/>
    <w:rsid w:val="003B3A8A"/>
    <w:rsid w:val="003B74D8"/>
    <w:rsid w:val="003B7F1C"/>
    <w:rsid w:val="003C004F"/>
    <w:rsid w:val="003C19A8"/>
    <w:rsid w:val="003C527E"/>
    <w:rsid w:val="003C7280"/>
    <w:rsid w:val="003D08BB"/>
    <w:rsid w:val="003D34AE"/>
    <w:rsid w:val="003D3725"/>
    <w:rsid w:val="003D59A3"/>
    <w:rsid w:val="003D5C45"/>
    <w:rsid w:val="003D64D8"/>
    <w:rsid w:val="003D7226"/>
    <w:rsid w:val="003E0E6B"/>
    <w:rsid w:val="003E1AE7"/>
    <w:rsid w:val="003E3041"/>
    <w:rsid w:val="003E3244"/>
    <w:rsid w:val="003E5C9A"/>
    <w:rsid w:val="003E5EB2"/>
    <w:rsid w:val="003E66F4"/>
    <w:rsid w:val="003F3A2E"/>
    <w:rsid w:val="003F4CC2"/>
    <w:rsid w:val="0040025E"/>
    <w:rsid w:val="00400280"/>
    <w:rsid w:val="004004FD"/>
    <w:rsid w:val="00400DE3"/>
    <w:rsid w:val="00405577"/>
    <w:rsid w:val="0040603B"/>
    <w:rsid w:val="00406CB4"/>
    <w:rsid w:val="00414CCD"/>
    <w:rsid w:val="004168D0"/>
    <w:rsid w:val="004177F1"/>
    <w:rsid w:val="00420B81"/>
    <w:rsid w:val="00422201"/>
    <w:rsid w:val="00425D78"/>
    <w:rsid w:val="0042619D"/>
    <w:rsid w:val="00432941"/>
    <w:rsid w:val="004353BC"/>
    <w:rsid w:val="004363A3"/>
    <w:rsid w:val="004366E5"/>
    <w:rsid w:val="0044084C"/>
    <w:rsid w:val="0044388B"/>
    <w:rsid w:val="00444D7D"/>
    <w:rsid w:val="004455B5"/>
    <w:rsid w:val="00446871"/>
    <w:rsid w:val="004501BA"/>
    <w:rsid w:val="004549EC"/>
    <w:rsid w:val="004578AC"/>
    <w:rsid w:val="004612E7"/>
    <w:rsid w:val="00464F33"/>
    <w:rsid w:val="00465FA6"/>
    <w:rsid w:val="00466635"/>
    <w:rsid w:val="0047063E"/>
    <w:rsid w:val="00471D43"/>
    <w:rsid w:val="00471DE4"/>
    <w:rsid w:val="0047320C"/>
    <w:rsid w:val="004741B2"/>
    <w:rsid w:val="004759F5"/>
    <w:rsid w:val="00477C5A"/>
    <w:rsid w:val="00480D93"/>
    <w:rsid w:val="00483904"/>
    <w:rsid w:val="00484CA6"/>
    <w:rsid w:val="004858A2"/>
    <w:rsid w:val="004859AA"/>
    <w:rsid w:val="004859E1"/>
    <w:rsid w:val="00485F0F"/>
    <w:rsid w:val="0048745E"/>
    <w:rsid w:val="00487BA4"/>
    <w:rsid w:val="00490025"/>
    <w:rsid w:val="004906D3"/>
    <w:rsid w:val="00491DFA"/>
    <w:rsid w:val="00494D62"/>
    <w:rsid w:val="00497A47"/>
    <w:rsid w:val="004A0608"/>
    <w:rsid w:val="004A1220"/>
    <w:rsid w:val="004A35A6"/>
    <w:rsid w:val="004A4DE5"/>
    <w:rsid w:val="004A5DB2"/>
    <w:rsid w:val="004A6C57"/>
    <w:rsid w:val="004A75C2"/>
    <w:rsid w:val="004B1919"/>
    <w:rsid w:val="004B2E01"/>
    <w:rsid w:val="004B33D5"/>
    <w:rsid w:val="004B3A99"/>
    <w:rsid w:val="004B433A"/>
    <w:rsid w:val="004B55C0"/>
    <w:rsid w:val="004B5DEE"/>
    <w:rsid w:val="004B667B"/>
    <w:rsid w:val="004B7E98"/>
    <w:rsid w:val="004C1880"/>
    <w:rsid w:val="004C2827"/>
    <w:rsid w:val="004C31EE"/>
    <w:rsid w:val="004C6B18"/>
    <w:rsid w:val="004D16AA"/>
    <w:rsid w:val="004D1771"/>
    <w:rsid w:val="004D2F99"/>
    <w:rsid w:val="004D41A7"/>
    <w:rsid w:val="004D6370"/>
    <w:rsid w:val="004D6497"/>
    <w:rsid w:val="004D6DFE"/>
    <w:rsid w:val="004D7C37"/>
    <w:rsid w:val="004E0830"/>
    <w:rsid w:val="004E41A3"/>
    <w:rsid w:val="004E5B48"/>
    <w:rsid w:val="004E5C0A"/>
    <w:rsid w:val="004E6285"/>
    <w:rsid w:val="004E67A2"/>
    <w:rsid w:val="004E7698"/>
    <w:rsid w:val="004F46F5"/>
    <w:rsid w:val="004F4975"/>
    <w:rsid w:val="004F5845"/>
    <w:rsid w:val="004F6065"/>
    <w:rsid w:val="004F6106"/>
    <w:rsid w:val="005000DB"/>
    <w:rsid w:val="005009E1"/>
    <w:rsid w:val="00500FF4"/>
    <w:rsid w:val="00502A0B"/>
    <w:rsid w:val="005037E1"/>
    <w:rsid w:val="00504010"/>
    <w:rsid w:val="0050651A"/>
    <w:rsid w:val="00506FBD"/>
    <w:rsid w:val="005112CA"/>
    <w:rsid w:val="005115A8"/>
    <w:rsid w:val="005127E4"/>
    <w:rsid w:val="00512C02"/>
    <w:rsid w:val="00513E85"/>
    <w:rsid w:val="0051403E"/>
    <w:rsid w:val="005168C8"/>
    <w:rsid w:val="005174D7"/>
    <w:rsid w:val="00521FD2"/>
    <w:rsid w:val="005235AD"/>
    <w:rsid w:val="00523723"/>
    <w:rsid w:val="00530311"/>
    <w:rsid w:val="00530E96"/>
    <w:rsid w:val="005331EE"/>
    <w:rsid w:val="0053541E"/>
    <w:rsid w:val="00535596"/>
    <w:rsid w:val="005428B0"/>
    <w:rsid w:val="00542F1C"/>
    <w:rsid w:val="005456F4"/>
    <w:rsid w:val="00545C22"/>
    <w:rsid w:val="00546D5D"/>
    <w:rsid w:val="005512B5"/>
    <w:rsid w:val="005521A7"/>
    <w:rsid w:val="005524C7"/>
    <w:rsid w:val="00553FF2"/>
    <w:rsid w:val="00554354"/>
    <w:rsid w:val="0055464B"/>
    <w:rsid w:val="00554E1F"/>
    <w:rsid w:val="00557347"/>
    <w:rsid w:val="005601DC"/>
    <w:rsid w:val="00560A92"/>
    <w:rsid w:val="0056520B"/>
    <w:rsid w:val="00567FA3"/>
    <w:rsid w:val="00571590"/>
    <w:rsid w:val="0057411D"/>
    <w:rsid w:val="00577514"/>
    <w:rsid w:val="005776C9"/>
    <w:rsid w:val="005801DC"/>
    <w:rsid w:val="0059454B"/>
    <w:rsid w:val="005973D5"/>
    <w:rsid w:val="005B4129"/>
    <w:rsid w:val="005B4CC5"/>
    <w:rsid w:val="005C6057"/>
    <w:rsid w:val="005D009E"/>
    <w:rsid w:val="005D0F77"/>
    <w:rsid w:val="005D20D3"/>
    <w:rsid w:val="005D55DB"/>
    <w:rsid w:val="005D7A63"/>
    <w:rsid w:val="005E5D60"/>
    <w:rsid w:val="005F147D"/>
    <w:rsid w:val="005F2609"/>
    <w:rsid w:val="005F2AF2"/>
    <w:rsid w:val="005F39A9"/>
    <w:rsid w:val="005F523E"/>
    <w:rsid w:val="006005D4"/>
    <w:rsid w:val="00601903"/>
    <w:rsid w:val="00602FE0"/>
    <w:rsid w:val="006044DC"/>
    <w:rsid w:val="00606166"/>
    <w:rsid w:val="0061174E"/>
    <w:rsid w:val="006126D2"/>
    <w:rsid w:val="006143C3"/>
    <w:rsid w:val="00614BDE"/>
    <w:rsid w:val="00614DF4"/>
    <w:rsid w:val="006170C2"/>
    <w:rsid w:val="006170DB"/>
    <w:rsid w:val="006178A6"/>
    <w:rsid w:val="00621B9B"/>
    <w:rsid w:val="00622D6B"/>
    <w:rsid w:val="00623295"/>
    <w:rsid w:val="006241BA"/>
    <w:rsid w:val="006266A2"/>
    <w:rsid w:val="00627332"/>
    <w:rsid w:val="00632372"/>
    <w:rsid w:val="006331C2"/>
    <w:rsid w:val="006359D1"/>
    <w:rsid w:val="00635AB7"/>
    <w:rsid w:val="00645A3B"/>
    <w:rsid w:val="00645C3E"/>
    <w:rsid w:val="00646801"/>
    <w:rsid w:val="00650EDB"/>
    <w:rsid w:val="006520FD"/>
    <w:rsid w:val="00652909"/>
    <w:rsid w:val="006544F7"/>
    <w:rsid w:val="0065540E"/>
    <w:rsid w:val="006561AA"/>
    <w:rsid w:val="006574CB"/>
    <w:rsid w:val="006622CB"/>
    <w:rsid w:val="006622CF"/>
    <w:rsid w:val="00663793"/>
    <w:rsid w:val="00664BBD"/>
    <w:rsid w:val="00665B52"/>
    <w:rsid w:val="00666931"/>
    <w:rsid w:val="00671578"/>
    <w:rsid w:val="0067339A"/>
    <w:rsid w:val="006756F2"/>
    <w:rsid w:val="006760DE"/>
    <w:rsid w:val="00676CE9"/>
    <w:rsid w:val="006842AA"/>
    <w:rsid w:val="00684A07"/>
    <w:rsid w:val="006853A8"/>
    <w:rsid w:val="006867F9"/>
    <w:rsid w:val="006914F9"/>
    <w:rsid w:val="00694030"/>
    <w:rsid w:val="00694BC2"/>
    <w:rsid w:val="0069725F"/>
    <w:rsid w:val="006A3AAF"/>
    <w:rsid w:val="006A580A"/>
    <w:rsid w:val="006A6E19"/>
    <w:rsid w:val="006A7837"/>
    <w:rsid w:val="006B3FAF"/>
    <w:rsid w:val="006B41EA"/>
    <w:rsid w:val="006B5801"/>
    <w:rsid w:val="006B792F"/>
    <w:rsid w:val="006C0063"/>
    <w:rsid w:val="006C0ADA"/>
    <w:rsid w:val="006C0FE1"/>
    <w:rsid w:val="006C20FF"/>
    <w:rsid w:val="006C2B69"/>
    <w:rsid w:val="006C333E"/>
    <w:rsid w:val="006C5B8C"/>
    <w:rsid w:val="006C6DC4"/>
    <w:rsid w:val="006C6E5F"/>
    <w:rsid w:val="006C7C19"/>
    <w:rsid w:val="006D099C"/>
    <w:rsid w:val="006D1F67"/>
    <w:rsid w:val="006D6658"/>
    <w:rsid w:val="006D7530"/>
    <w:rsid w:val="006E1B96"/>
    <w:rsid w:val="006E27F7"/>
    <w:rsid w:val="006E5F39"/>
    <w:rsid w:val="006E61F9"/>
    <w:rsid w:val="006F0E9A"/>
    <w:rsid w:val="006F1302"/>
    <w:rsid w:val="006F44B8"/>
    <w:rsid w:val="006F4CF8"/>
    <w:rsid w:val="0070060F"/>
    <w:rsid w:val="00700EFC"/>
    <w:rsid w:val="0070195D"/>
    <w:rsid w:val="0070428B"/>
    <w:rsid w:val="007043E8"/>
    <w:rsid w:val="007061FC"/>
    <w:rsid w:val="00710AED"/>
    <w:rsid w:val="00711A69"/>
    <w:rsid w:val="007143D7"/>
    <w:rsid w:val="00716D86"/>
    <w:rsid w:val="0072144A"/>
    <w:rsid w:val="00721BC2"/>
    <w:rsid w:val="0072250E"/>
    <w:rsid w:val="00722D29"/>
    <w:rsid w:val="0072386F"/>
    <w:rsid w:val="00723E9F"/>
    <w:rsid w:val="00724067"/>
    <w:rsid w:val="00724BDA"/>
    <w:rsid w:val="007254CF"/>
    <w:rsid w:val="007264FC"/>
    <w:rsid w:val="00727662"/>
    <w:rsid w:val="00730E59"/>
    <w:rsid w:val="007351EC"/>
    <w:rsid w:val="00735271"/>
    <w:rsid w:val="00735E82"/>
    <w:rsid w:val="00736249"/>
    <w:rsid w:val="00742094"/>
    <w:rsid w:val="0074435D"/>
    <w:rsid w:val="00756C72"/>
    <w:rsid w:val="007571DD"/>
    <w:rsid w:val="00760327"/>
    <w:rsid w:val="00762636"/>
    <w:rsid w:val="00765054"/>
    <w:rsid w:val="00771540"/>
    <w:rsid w:val="007717E4"/>
    <w:rsid w:val="00773C59"/>
    <w:rsid w:val="007755A3"/>
    <w:rsid w:val="007760CA"/>
    <w:rsid w:val="007779B6"/>
    <w:rsid w:val="007804EB"/>
    <w:rsid w:val="00782BDC"/>
    <w:rsid w:val="007835EC"/>
    <w:rsid w:val="007A13B3"/>
    <w:rsid w:val="007A29A8"/>
    <w:rsid w:val="007A4C4F"/>
    <w:rsid w:val="007A5C15"/>
    <w:rsid w:val="007A7AEC"/>
    <w:rsid w:val="007B0C70"/>
    <w:rsid w:val="007B1DC1"/>
    <w:rsid w:val="007B26C8"/>
    <w:rsid w:val="007B2C42"/>
    <w:rsid w:val="007B59BF"/>
    <w:rsid w:val="007B66CA"/>
    <w:rsid w:val="007C17A7"/>
    <w:rsid w:val="007C3B65"/>
    <w:rsid w:val="007C46C1"/>
    <w:rsid w:val="007C4D6F"/>
    <w:rsid w:val="007C57A7"/>
    <w:rsid w:val="007D21DA"/>
    <w:rsid w:val="007D47D0"/>
    <w:rsid w:val="007D4C12"/>
    <w:rsid w:val="007D54DB"/>
    <w:rsid w:val="007D5527"/>
    <w:rsid w:val="007D5750"/>
    <w:rsid w:val="007D6803"/>
    <w:rsid w:val="007D70BC"/>
    <w:rsid w:val="007E17D9"/>
    <w:rsid w:val="007E1EF3"/>
    <w:rsid w:val="007E4B37"/>
    <w:rsid w:val="007F0E55"/>
    <w:rsid w:val="007F195C"/>
    <w:rsid w:val="007F1FD7"/>
    <w:rsid w:val="007F50B1"/>
    <w:rsid w:val="007F674A"/>
    <w:rsid w:val="007F6A84"/>
    <w:rsid w:val="007F7086"/>
    <w:rsid w:val="007F7CFF"/>
    <w:rsid w:val="0080027D"/>
    <w:rsid w:val="00803BA3"/>
    <w:rsid w:val="00805591"/>
    <w:rsid w:val="00807368"/>
    <w:rsid w:val="00807B14"/>
    <w:rsid w:val="00807C31"/>
    <w:rsid w:val="008104C8"/>
    <w:rsid w:val="008106EF"/>
    <w:rsid w:val="00812EAD"/>
    <w:rsid w:val="00813C9A"/>
    <w:rsid w:val="00815C70"/>
    <w:rsid w:val="00815D39"/>
    <w:rsid w:val="0081715E"/>
    <w:rsid w:val="00824741"/>
    <w:rsid w:val="00824854"/>
    <w:rsid w:val="00825E43"/>
    <w:rsid w:val="0083054A"/>
    <w:rsid w:val="008319DE"/>
    <w:rsid w:val="008332D4"/>
    <w:rsid w:val="00837474"/>
    <w:rsid w:val="00842A96"/>
    <w:rsid w:val="0084311F"/>
    <w:rsid w:val="00845738"/>
    <w:rsid w:val="00846CCF"/>
    <w:rsid w:val="00847D97"/>
    <w:rsid w:val="00850AFA"/>
    <w:rsid w:val="008517BA"/>
    <w:rsid w:val="00853E3C"/>
    <w:rsid w:val="00855757"/>
    <w:rsid w:val="00855CD8"/>
    <w:rsid w:val="00861D8D"/>
    <w:rsid w:val="0086326D"/>
    <w:rsid w:val="0086402D"/>
    <w:rsid w:val="00864655"/>
    <w:rsid w:val="00864918"/>
    <w:rsid w:val="00867E25"/>
    <w:rsid w:val="0087015C"/>
    <w:rsid w:val="0087282E"/>
    <w:rsid w:val="00874472"/>
    <w:rsid w:val="00874565"/>
    <w:rsid w:val="0088093F"/>
    <w:rsid w:val="00880BAF"/>
    <w:rsid w:val="00880F2D"/>
    <w:rsid w:val="00882679"/>
    <w:rsid w:val="008827D7"/>
    <w:rsid w:val="008828DC"/>
    <w:rsid w:val="008858A3"/>
    <w:rsid w:val="00886314"/>
    <w:rsid w:val="00887937"/>
    <w:rsid w:val="00894299"/>
    <w:rsid w:val="00894B18"/>
    <w:rsid w:val="008A430C"/>
    <w:rsid w:val="008B1775"/>
    <w:rsid w:val="008B3E78"/>
    <w:rsid w:val="008B43DF"/>
    <w:rsid w:val="008B5A65"/>
    <w:rsid w:val="008B76CE"/>
    <w:rsid w:val="008C07C6"/>
    <w:rsid w:val="008C1B11"/>
    <w:rsid w:val="008C3AE3"/>
    <w:rsid w:val="008C482D"/>
    <w:rsid w:val="008C557D"/>
    <w:rsid w:val="008C61ED"/>
    <w:rsid w:val="008C67D1"/>
    <w:rsid w:val="008C73CA"/>
    <w:rsid w:val="008D01E3"/>
    <w:rsid w:val="008D02BE"/>
    <w:rsid w:val="008D3AE1"/>
    <w:rsid w:val="008D3FC1"/>
    <w:rsid w:val="008D56D1"/>
    <w:rsid w:val="008E00F3"/>
    <w:rsid w:val="008E0D51"/>
    <w:rsid w:val="008E264C"/>
    <w:rsid w:val="008E6716"/>
    <w:rsid w:val="008F0F11"/>
    <w:rsid w:val="008F28B5"/>
    <w:rsid w:val="008F2C58"/>
    <w:rsid w:val="008F4D91"/>
    <w:rsid w:val="008F5299"/>
    <w:rsid w:val="008F5635"/>
    <w:rsid w:val="008F680E"/>
    <w:rsid w:val="008F71E9"/>
    <w:rsid w:val="00900053"/>
    <w:rsid w:val="00900819"/>
    <w:rsid w:val="00900D6A"/>
    <w:rsid w:val="00901AF2"/>
    <w:rsid w:val="009050E9"/>
    <w:rsid w:val="009050F3"/>
    <w:rsid w:val="00910175"/>
    <w:rsid w:val="0091039F"/>
    <w:rsid w:val="009111F6"/>
    <w:rsid w:val="00912CF5"/>
    <w:rsid w:val="0091633C"/>
    <w:rsid w:val="00916549"/>
    <w:rsid w:val="00916F2E"/>
    <w:rsid w:val="00917743"/>
    <w:rsid w:val="0092027C"/>
    <w:rsid w:val="00920EC7"/>
    <w:rsid w:val="00922307"/>
    <w:rsid w:val="0092415D"/>
    <w:rsid w:val="00927CB1"/>
    <w:rsid w:val="00930078"/>
    <w:rsid w:val="00930DBB"/>
    <w:rsid w:val="00935133"/>
    <w:rsid w:val="0093688B"/>
    <w:rsid w:val="0094151A"/>
    <w:rsid w:val="0094223A"/>
    <w:rsid w:val="0094384B"/>
    <w:rsid w:val="0094464F"/>
    <w:rsid w:val="0094514D"/>
    <w:rsid w:val="00945D27"/>
    <w:rsid w:val="00945DF0"/>
    <w:rsid w:val="009476F9"/>
    <w:rsid w:val="009503CA"/>
    <w:rsid w:val="00951FD1"/>
    <w:rsid w:val="00952999"/>
    <w:rsid w:val="00952E84"/>
    <w:rsid w:val="009533FA"/>
    <w:rsid w:val="00953F87"/>
    <w:rsid w:val="0095494E"/>
    <w:rsid w:val="0095602F"/>
    <w:rsid w:val="00961272"/>
    <w:rsid w:val="0096284D"/>
    <w:rsid w:val="00966961"/>
    <w:rsid w:val="00970DD1"/>
    <w:rsid w:val="009723AC"/>
    <w:rsid w:val="00974243"/>
    <w:rsid w:val="00975CF0"/>
    <w:rsid w:val="00980340"/>
    <w:rsid w:val="00980538"/>
    <w:rsid w:val="00981577"/>
    <w:rsid w:val="009815F9"/>
    <w:rsid w:val="00982E71"/>
    <w:rsid w:val="00986D36"/>
    <w:rsid w:val="00990944"/>
    <w:rsid w:val="00994BE6"/>
    <w:rsid w:val="0099653A"/>
    <w:rsid w:val="009A3BC3"/>
    <w:rsid w:val="009A46C2"/>
    <w:rsid w:val="009A5637"/>
    <w:rsid w:val="009A6060"/>
    <w:rsid w:val="009A701A"/>
    <w:rsid w:val="009B238B"/>
    <w:rsid w:val="009B3174"/>
    <w:rsid w:val="009B5090"/>
    <w:rsid w:val="009B7626"/>
    <w:rsid w:val="009C0FC2"/>
    <w:rsid w:val="009C2C57"/>
    <w:rsid w:val="009C3A06"/>
    <w:rsid w:val="009C485C"/>
    <w:rsid w:val="009C4CE0"/>
    <w:rsid w:val="009D010E"/>
    <w:rsid w:val="009D190A"/>
    <w:rsid w:val="009D36A2"/>
    <w:rsid w:val="009D4086"/>
    <w:rsid w:val="009D5074"/>
    <w:rsid w:val="009D58A4"/>
    <w:rsid w:val="009D5F69"/>
    <w:rsid w:val="009D6FED"/>
    <w:rsid w:val="009D7256"/>
    <w:rsid w:val="009E0E8A"/>
    <w:rsid w:val="009E1C9D"/>
    <w:rsid w:val="009E1CFC"/>
    <w:rsid w:val="009E4085"/>
    <w:rsid w:val="009E412D"/>
    <w:rsid w:val="009E45FF"/>
    <w:rsid w:val="009E6478"/>
    <w:rsid w:val="009F03C4"/>
    <w:rsid w:val="009F5F6C"/>
    <w:rsid w:val="009F6597"/>
    <w:rsid w:val="009F6987"/>
    <w:rsid w:val="009F73BB"/>
    <w:rsid w:val="009F78BF"/>
    <w:rsid w:val="00A02687"/>
    <w:rsid w:val="00A02B9F"/>
    <w:rsid w:val="00A05096"/>
    <w:rsid w:val="00A06C97"/>
    <w:rsid w:val="00A07A30"/>
    <w:rsid w:val="00A07A59"/>
    <w:rsid w:val="00A07E14"/>
    <w:rsid w:val="00A102CB"/>
    <w:rsid w:val="00A1465C"/>
    <w:rsid w:val="00A15D03"/>
    <w:rsid w:val="00A23C7A"/>
    <w:rsid w:val="00A24315"/>
    <w:rsid w:val="00A275C5"/>
    <w:rsid w:val="00A32CFA"/>
    <w:rsid w:val="00A3388D"/>
    <w:rsid w:val="00A34B30"/>
    <w:rsid w:val="00A364D4"/>
    <w:rsid w:val="00A37B07"/>
    <w:rsid w:val="00A4022E"/>
    <w:rsid w:val="00A429F0"/>
    <w:rsid w:val="00A44F16"/>
    <w:rsid w:val="00A50651"/>
    <w:rsid w:val="00A53BB8"/>
    <w:rsid w:val="00A53E7D"/>
    <w:rsid w:val="00A552B9"/>
    <w:rsid w:val="00A55343"/>
    <w:rsid w:val="00A55EF8"/>
    <w:rsid w:val="00A56137"/>
    <w:rsid w:val="00A5722B"/>
    <w:rsid w:val="00A61D34"/>
    <w:rsid w:val="00A63843"/>
    <w:rsid w:val="00A63D37"/>
    <w:rsid w:val="00A64371"/>
    <w:rsid w:val="00A67053"/>
    <w:rsid w:val="00A7074A"/>
    <w:rsid w:val="00A72362"/>
    <w:rsid w:val="00A73199"/>
    <w:rsid w:val="00A73C2E"/>
    <w:rsid w:val="00A74121"/>
    <w:rsid w:val="00A74A57"/>
    <w:rsid w:val="00A7608E"/>
    <w:rsid w:val="00A81754"/>
    <w:rsid w:val="00A86D49"/>
    <w:rsid w:val="00A90519"/>
    <w:rsid w:val="00A90B86"/>
    <w:rsid w:val="00A92A03"/>
    <w:rsid w:val="00A92C4E"/>
    <w:rsid w:val="00A94664"/>
    <w:rsid w:val="00A94A80"/>
    <w:rsid w:val="00A94C4B"/>
    <w:rsid w:val="00A95987"/>
    <w:rsid w:val="00A97691"/>
    <w:rsid w:val="00A97CEC"/>
    <w:rsid w:val="00AA24E3"/>
    <w:rsid w:val="00AA5B2C"/>
    <w:rsid w:val="00AB5123"/>
    <w:rsid w:val="00AC6731"/>
    <w:rsid w:val="00AC7D3A"/>
    <w:rsid w:val="00AD04D3"/>
    <w:rsid w:val="00AD118B"/>
    <w:rsid w:val="00AD1CE5"/>
    <w:rsid w:val="00AD5225"/>
    <w:rsid w:val="00AD5CBD"/>
    <w:rsid w:val="00AE0F3B"/>
    <w:rsid w:val="00AE27ED"/>
    <w:rsid w:val="00AE4196"/>
    <w:rsid w:val="00AF08AA"/>
    <w:rsid w:val="00AF17C2"/>
    <w:rsid w:val="00AF43B3"/>
    <w:rsid w:val="00AF72C8"/>
    <w:rsid w:val="00AF7FC0"/>
    <w:rsid w:val="00B00AD3"/>
    <w:rsid w:val="00B00E36"/>
    <w:rsid w:val="00B01F52"/>
    <w:rsid w:val="00B02409"/>
    <w:rsid w:val="00B02982"/>
    <w:rsid w:val="00B03DAA"/>
    <w:rsid w:val="00B05FA5"/>
    <w:rsid w:val="00B1214F"/>
    <w:rsid w:val="00B14A29"/>
    <w:rsid w:val="00B17A6B"/>
    <w:rsid w:val="00B20898"/>
    <w:rsid w:val="00B2273B"/>
    <w:rsid w:val="00B26350"/>
    <w:rsid w:val="00B26969"/>
    <w:rsid w:val="00B30AAF"/>
    <w:rsid w:val="00B33D5D"/>
    <w:rsid w:val="00B34375"/>
    <w:rsid w:val="00B344EB"/>
    <w:rsid w:val="00B35250"/>
    <w:rsid w:val="00B36B1D"/>
    <w:rsid w:val="00B4128D"/>
    <w:rsid w:val="00B44EF9"/>
    <w:rsid w:val="00B469B6"/>
    <w:rsid w:val="00B46A17"/>
    <w:rsid w:val="00B506D7"/>
    <w:rsid w:val="00B52A5A"/>
    <w:rsid w:val="00B52C22"/>
    <w:rsid w:val="00B53D2C"/>
    <w:rsid w:val="00B54648"/>
    <w:rsid w:val="00B54731"/>
    <w:rsid w:val="00B5571D"/>
    <w:rsid w:val="00B55C8C"/>
    <w:rsid w:val="00B57DC0"/>
    <w:rsid w:val="00B60FBF"/>
    <w:rsid w:val="00B617DB"/>
    <w:rsid w:val="00B61B67"/>
    <w:rsid w:val="00B62D6D"/>
    <w:rsid w:val="00B6306D"/>
    <w:rsid w:val="00B6307E"/>
    <w:rsid w:val="00B636EE"/>
    <w:rsid w:val="00B6432B"/>
    <w:rsid w:val="00B64D53"/>
    <w:rsid w:val="00B65BC9"/>
    <w:rsid w:val="00B65DFF"/>
    <w:rsid w:val="00B65F12"/>
    <w:rsid w:val="00B6671D"/>
    <w:rsid w:val="00B66F27"/>
    <w:rsid w:val="00B76D92"/>
    <w:rsid w:val="00B81247"/>
    <w:rsid w:val="00B817B1"/>
    <w:rsid w:val="00B828C4"/>
    <w:rsid w:val="00B86CE1"/>
    <w:rsid w:val="00B90CF8"/>
    <w:rsid w:val="00B925E1"/>
    <w:rsid w:val="00B93382"/>
    <w:rsid w:val="00B941D6"/>
    <w:rsid w:val="00B9451B"/>
    <w:rsid w:val="00B95047"/>
    <w:rsid w:val="00BA3419"/>
    <w:rsid w:val="00BA542B"/>
    <w:rsid w:val="00BA6AF9"/>
    <w:rsid w:val="00BB2941"/>
    <w:rsid w:val="00BB390E"/>
    <w:rsid w:val="00BB4B3F"/>
    <w:rsid w:val="00BB69CF"/>
    <w:rsid w:val="00BC07F1"/>
    <w:rsid w:val="00BC75AE"/>
    <w:rsid w:val="00BC7784"/>
    <w:rsid w:val="00BD5736"/>
    <w:rsid w:val="00BD5DBE"/>
    <w:rsid w:val="00BE0873"/>
    <w:rsid w:val="00BE0B64"/>
    <w:rsid w:val="00BE1FBF"/>
    <w:rsid w:val="00BE6E94"/>
    <w:rsid w:val="00BE6F02"/>
    <w:rsid w:val="00BF058F"/>
    <w:rsid w:val="00BF22DA"/>
    <w:rsid w:val="00BF38EF"/>
    <w:rsid w:val="00BF4790"/>
    <w:rsid w:val="00BF4AFB"/>
    <w:rsid w:val="00BF4D8A"/>
    <w:rsid w:val="00BF663A"/>
    <w:rsid w:val="00C04E76"/>
    <w:rsid w:val="00C05204"/>
    <w:rsid w:val="00C129BC"/>
    <w:rsid w:val="00C12BDF"/>
    <w:rsid w:val="00C135DF"/>
    <w:rsid w:val="00C13690"/>
    <w:rsid w:val="00C155A0"/>
    <w:rsid w:val="00C158F2"/>
    <w:rsid w:val="00C15BBD"/>
    <w:rsid w:val="00C166C5"/>
    <w:rsid w:val="00C206E5"/>
    <w:rsid w:val="00C21EF7"/>
    <w:rsid w:val="00C236C7"/>
    <w:rsid w:val="00C23A28"/>
    <w:rsid w:val="00C23B45"/>
    <w:rsid w:val="00C23BEF"/>
    <w:rsid w:val="00C24F24"/>
    <w:rsid w:val="00C26DB4"/>
    <w:rsid w:val="00C2739E"/>
    <w:rsid w:val="00C27481"/>
    <w:rsid w:val="00C30648"/>
    <w:rsid w:val="00C30D13"/>
    <w:rsid w:val="00C316B9"/>
    <w:rsid w:val="00C3176A"/>
    <w:rsid w:val="00C32A6B"/>
    <w:rsid w:val="00C33AAD"/>
    <w:rsid w:val="00C41427"/>
    <w:rsid w:val="00C448B8"/>
    <w:rsid w:val="00C44FCC"/>
    <w:rsid w:val="00C45CDB"/>
    <w:rsid w:val="00C45D76"/>
    <w:rsid w:val="00C471A7"/>
    <w:rsid w:val="00C473B2"/>
    <w:rsid w:val="00C500E7"/>
    <w:rsid w:val="00C50BC9"/>
    <w:rsid w:val="00C50F00"/>
    <w:rsid w:val="00C51D86"/>
    <w:rsid w:val="00C52221"/>
    <w:rsid w:val="00C55DB3"/>
    <w:rsid w:val="00C5615A"/>
    <w:rsid w:val="00C62A7B"/>
    <w:rsid w:val="00C63FF6"/>
    <w:rsid w:val="00C72EA7"/>
    <w:rsid w:val="00C73EB0"/>
    <w:rsid w:val="00C74069"/>
    <w:rsid w:val="00C74A19"/>
    <w:rsid w:val="00C755B4"/>
    <w:rsid w:val="00C76FA8"/>
    <w:rsid w:val="00C80A33"/>
    <w:rsid w:val="00C80AC8"/>
    <w:rsid w:val="00C81F84"/>
    <w:rsid w:val="00C837F5"/>
    <w:rsid w:val="00C83BAD"/>
    <w:rsid w:val="00C8431F"/>
    <w:rsid w:val="00C84679"/>
    <w:rsid w:val="00C874A5"/>
    <w:rsid w:val="00C9466A"/>
    <w:rsid w:val="00C9509E"/>
    <w:rsid w:val="00CA2F70"/>
    <w:rsid w:val="00CA469E"/>
    <w:rsid w:val="00CA4C94"/>
    <w:rsid w:val="00CA4D30"/>
    <w:rsid w:val="00CA6C19"/>
    <w:rsid w:val="00CB2CD7"/>
    <w:rsid w:val="00CB2DDE"/>
    <w:rsid w:val="00CB5A3A"/>
    <w:rsid w:val="00CB78BF"/>
    <w:rsid w:val="00CC594C"/>
    <w:rsid w:val="00CC5E93"/>
    <w:rsid w:val="00CD0AF8"/>
    <w:rsid w:val="00CD25FA"/>
    <w:rsid w:val="00CD3030"/>
    <w:rsid w:val="00CD3056"/>
    <w:rsid w:val="00CD44B5"/>
    <w:rsid w:val="00CD4788"/>
    <w:rsid w:val="00CD603A"/>
    <w:rsid w:val="00CD7C0D"/>
    <w:rsid w:val="00CE1B26"/>
    <w:rsid w:val="00CE253B"/>
    <w:rsid w:val="00CE588B"/>
    <w:rsid w:val="00CE5BD3"/>
    <w:rsid w:val="00CF12F3"/>
    <w:rsid w:val="00CF141E"/>
    <w:rsid w:val="00CF14C7"/>
    <w:rsid w:val="00CF16B1"/>
    <w:rsid w:val="00CF26B3"/>
    <w:rsid w:val="00CF50FF"/>
    <w:rsid w:val="00CF6914"/>
    <w:rsid w:val="00CF7874"/>
    <w:rsid w:val="00D02E20"/>
    <w:rsid w:val="00D0413D"/>
    <w:rsid w:val="00D04355"/>
    <w:rsid w:val="00D04790"/>
    <w:rsid w:val="00D0480A"/>
    <w:rsid w:val="00D0615E"/>
    <w:rsid w:val="00D1175F"/>
    <w:rsid w:val="00D126EA"/>
    <w:rsid w:val="00D140E8"/>
    <w:rsid w:val="00D14BC6"/>
    <w:rsid w:val="00D16D83"/>
    <w:rsid w:val="00D17F30"/>
    <w:rsid w:val="00D27463"/>
    <w:rsid w:val="00D27558"/>
    <w:rsid w:val="00D310EF"/>
    <w:rsid w:val="00D3201F"/>
    <w:rsid w:val="00D34315"/>
    <w:rsid w:val="00D3537C"/>
    <w:rsid w:val="00D35C60"/>
    <w:rsid w:val="00D35E26"/>
    <w:rsid w:val="00D40473"/>
    <w:rsid w:val="00D40FAD"/>
    <w:rsid w:val="00D422AC"/>
    <w:rsid w:val="00D454FC"/>
    <w:rsid w:val="00D465CA"/>
    <w:rsid w:val="00D47A1E"/>
    <w:rsid w:val="00D47E81"/>
    <w:rsid w:val="00D508AC"/>
    <w:rsid w:val="00D50DD6"/>
    <w:rsid w:val="00D521D5"/>
    <w:rsid w:val="00D5299E"/>
    <w:rsid w:val="00D55C5B"/>
    <w:rsid w:val="00D562A5"/>
    <w:rsid w:val="00D564E7"/>
    <w:rsid w:val="00D572AF"/>
    <w:rsid w:val="00D61D28"/>
    <w:rsid w:val="00D61FA6"/>
    <w:rsid w:val="00D62355"/>
    <w:rsid w:val="00D63D2B"/>
    <w:rsid w:val="00D6408B"/>
    <w:rsid w:val="00D652C4"/>
    <w:rsid w:val="00D65326"/>
    <w:rsid w:val="00D6578B"/>
    <w:rsid w:val="00D66097"/>
    <w:rsid w:val="00D74FC1"/>
    <w:rsid w:val="00D77532"/>
    <w:rsid w:val="00D85C30"/>
    <w:rsid w:val="00D87B91"/>
    <w:rsid w:val="00D90514"/>
    <w:rsid w:val="00D92721"/>
    <w:rsid w:val="00D92B24"/>
    <w:rsid w:val="00D92D58"/>
    <w:rsid w:val="00D97873"/>
    <w:rsid w:val="00D97BC7"/>
    <w:rsid w:val="00D97FF2"/>
    <w:rsid w:val="00DA03E2"/>
    <w:rsid w:val="00DA1526"/>
    <w:rsid w:val="00DA2BD0"/>
    <w:rsid w:val="00DA3271"/>
    <w:rsid w:val="00DA453A"/>
    <w:rsid w:val="00DA5CF8"/>
    <w:rsid w:val="00DA61A6"/>
    <w:rsid w:val="00DA7FAE"/>
    <w:rsid w:val="00DB16A8"/>
    <w:rsid w:val="00DB214F"/>
    <w:rsid w:val="00DB4764"/>
    <w:rsid w:val="00DB709C"/>
    <w:rsid w:val="00DC2BA8"/>
    <w:rsid w:val="00DC2C59"/>
    <w:rsid w:val="00DC35FA"/>
    <w:rsid w:val="00DC443B"/>
    <w:rsid w:val="00DC5C97"/>
    <w:rsid w:val="00DC5D1B"/>
    <w:rsid w:val="00DD19D2"/>
    <w:rsid w:val="00DD79EC"/>
    <w:rsid w:val="00DE06CB"/>
    <w:rsid w:val="00DE0B99"/>
    <w:rsid w:val="00DE1594"/>
    <w:rsid w:val="00DE18FD"/>
    <w:rsid w:val="00DE1EB1"/>
    <w:rsid w:val="00DE3117"/>
    <w:rsid w:val="00DE4D41"/>
    <w:rsid w:val="00DE6040"/>
    <w:rsid w:val="00DE6C26"/>
    <w:rsid w:val="00DE77CA"/>
    <w:rsid w:val="00DF0979"/>
    <w:rsid w:val="00DF6B0C"/>
    <w:rsid w:val="00E04973"/>
    <w:rsid w:val="00E05435"/>
    <w:rsid w:val="00E11197"/>
    <w:rsid w:val="00E12677"/>
    <w:rsid w:val="00E130ED"/>
    <w:rsid w:val="00E15947"/>
    <w:rsid w:val="00E16005"/>
    <w:rsid w:val="00E1782F"/>
    <w:rsid w:val="00E20011"/>
    <w:rsid w:val="00E21FC5"/>
    <w:rsid w:val="00E227FE"/>
    <w:rsid w:val="00E24C84"/>
    <w:rsid w:val="00E26B01"/>
    <w:rsid w:val="00E27383"/>
    <w:rsid w:val="00E32AB9"/>
    <w:rsid w:val="00E33BA1"/>
    <w:rsid w:val="00E35C10"/>
    <w:rsid w:val="00E417C4"/>
    <w:rsid w:val="00E41C4E"/>
    <w:rsid w:val="00E425D7"/>
    <w:rsid w:val="00E4264E"/>
    <w:rsid w:val="00E4432A"/>
    <w:rsid w:val="00E46739"/>
    <w:rsid w:val="00E525B1"/>
    <w:rsid w:val="00E52850"/>
    <w:rsid w:val="00E528CB"/>
    <w:rsid w:val="00E533BE"/>
    <w:rsid w:val="00E54E76"/>
    <w:rsid w:val="00E54FC8"/>
    <w:rsid w:val="00E57227"/>
    <w:rsid w:val="00E574A2"/>
    <w:rsid w:val="00E61C37"/>
    <w:rsid w:val="00E63B78"/>
    <w:rsid w:val="00E6575D"/>
    <w:rsid w:val="00E65850"/>
    <w:rsid w:val="00E65E5A"/>
    <w:rsid w:val="00E678CE"/>
    <w:rsid w:val="00E73B36"/>
    <w:rsid w:val="00E77E7D"/>
    <w:rsid w:val="00E8045F"/>
    <w:rsid w:val="00E804BB"/>
    <w:rsid w:val="00E82252"/>
    <w:rsid w:val="00E82F49"/>
    <w:rsid w:val="00E83F22"/>
    <w:rsid w:val="00E84F39"/>
    <w:rsid w:val="00E85010"/>
    <w:rsid w:val="00E939EE"/>
    <w:rsid w:val="00E93AC2"/>
    <w:rsid w:val="00E93F66"/>
    <w:rsid w:val="00E94A74"/>
    <w:rsid w:val="00E9796F"/>
    <w:rsid w:val="00EA08B0"/>
    <w:rsid w:val="00EA0D73"/>
    <w:rsid w:val="00EA14A1"/>
    <w:rsid w:val="00EA5059"/>
    <w:rsid w:val="00EA71A5"/>
    <w:rsid w:val="00EB1496"/>
    <w:rsid w:val="00EB35D2"/>
    <w:rsid w:val="00EB4869"/>
    <w:rsid w:val="00EC115C"/>
    <w:rsid w:val="00EC3A82"/>
    <w:rsid w:val="00EC3AEF"/>
    <w:rsid w:val="00EC5132"/>
    <w:rsid w:val="00EC5B77"/>
    <w:rsid w:val="00ED1F3B"/>
    <w:rsid w:val="00ED29AE"/>
    <w:rsid w:val="00ED3DD4"/>
    <w:rsid w:val="00ED578F"/>
    <w:rsid w:val="00ED69FE"/>
    <w:rsid w:val="00EE2733"/>
    <w:rsid w:val="00EE3FFF"/>
    <w:rsid w:val="00EE43A5"/>
    <w:rsid w:val="00EE4402"/>
    <w:rsid w:val="00EE668A"/>
    <w:rsid w:val="00EF1031"/>
    <w:rsid w:val="00EF5C2F"/>
    <w:rsid w:val="00EF6026"/>
    <w:rsid w:val="00EF66CC"/>
    <w:rsid w:val="00F00390"/>
    <w:rsid w:val="00F00A63"/>
    <w:rsid w:val="00F00A91"/>
    <w:rsid w:val="00F02C29"/>
    <w:rsid w:val="00F043E3"/>
    <w:rsid w:val="00F049B5"/>
    <w:rsid w:val="00F056B7"/>
    <w:rsid w:val="00F07425"/>
    <w:rsid w:val="00F11460"/>
    <w:rsid w:val="00F13DC4"/>
    <w:rsid w:val="00F14FB2"/>
    <w:rsid w:val="00F168E3"/>
    <w:rsid w:val="00F215C2"/>
    <w:rsid w:val="00F21C52"/>
    <w:rsid w:val="00F266DD"/>
    <w:rsid w:val="00F274D0"/>
    <w:rsid w:val="00F31AA2"/>
    <w:rsid w:val="00F37626"/>
    <w:rsid w:val="00F40C74"/>
    <w:rsid w:val="00F43EFD"/>
    <w:rsid w:val="00F455F7"/>
    <w:rsid w:val="00F510D0"/>
    <w:rsid w:val="00F5250E"/>
    <w:rsid w:val="00F54679"/>
    <w:rsid w:val="00F54FF4"/>
    <w:rsid w:val="00F60CA7"/>
    <w:rsid w:val="00F61EB5"/>
    <w:rsid w:val="00F62A9C"/>
    <w:rsid w:val="00F64A90"/>
    <w:rsid w:val="00F64C5B"/>
    <w:rsid w:val="00F6666A"/>
    <w:rsid w:val="00F67C85"/>
    <w:rsid w:val="00F7205A"/>
    <w:rsid w:val="00F72255"/>
    <w:rsid w:val="00F72A41"/>
    <w:rsid w:val="00F73488"/>
    <w:rsid w:val="00F74A71"/>
    <w:rsid w:val="00F756DF"/>
    <w:rsid w:val="00F91719"/>
    <w:rsid w:val="00F91908"/>
    <w:rsid w:val="00F91F33"/>
    <w:rsid w:val="00F920CD"/>
    <w:rsid w:val="00F9283F"/>
    <w:rsid w:val="00F94CB7"/>
    <w:rsid w:val="00F96157"/>
    <w:rsid w:val="00F97924"/>
    <w:rsid w:val="00FA09D3"/>
    <w:rsid w:val="00FA122B"/>
    <w:rsid w:val="00FA3375"/>
    <w:rsid w:val="00FA6271"/>
    <w:rsid w:val="00FA6AB8"/>
    <w:rsid w:val="00FB0CDF"/>
    <w:rsid w:val="00FB24DC"/>
    <w:rsid w:val="00FB25CE"/>
    <w:rsid w:val="00FB261E"/>
    <w:rsid w:val="00FB3561"/>
    <w:rsid w:val="00FC024F"/>
    <w:rsid w:val="00FC0D55"/>
    <w:rsid w:val="00FC4A62"/>
    <w:rsid w:val="00FC7973"/>
    <w:rsid w:val="00FD01C9"/>
    <w:rsid w:val="00FD2396"/>
    <w:rsid w:val="00FD319B"/>
    <w:rsid w:val="00FD4E05"/>
    <w:rsid w:val="00FD7648"/>
    <w:rsid w:val="00FE01D8"/>
    <w:rsid w:val="00FE1D5C"/>
    <w:rsid w:val="00FE3FEF"/>
    <w:rsid w:val="00FE5B79"/>
    <w:rsid w:val="00FE74A7"/>
    <w:rsid w:val="00FE75D9"/>
    <w:rsid w:val="00FE7ED1"/>
    <w:rsid w:val="00FF1427"/>
    <w:rsid w:val="00FF4891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/"/>
  <w:listSeparator w:val="؛"/>
  <w14:docId w14:val="36083CCE"/>
  <w15:chartTrackingRefBased/>
  <w15:docId w15:val="{DF046DD5-AA7F-F145-B2BB-27D542A8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E76"/>
    <w:pPr>
      <w:bidi/>
    </w:pPr>
    <w:rPr>
      <w:rFonts w:cs="Traditional Arabic"/>
      <w:lang w:bidi="ar-SA"/>
    </w:rPr>
  </w:style>
  <w:style w:type="paragraph" w:styleId="a0">
    <w:name w:val="heading 1"/>
    <w:basedOn w:val="a"/>
    <w:next w:val="a"/>
    <w:qFormat/>
    <w:rsid w:val="00B6432B"/>
    <w:pPr>
      <w:keepNext/>
      <w:jc w:val="right"/>
      <w:outlineLvl w:val="0"/>
    </w:pPr>
    <w:rPr>
      <w:rFonts w:cs="Traffic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91950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6A7837"/>
    <w:pPr>
      <w:spacing w:before="240"/>
    </w:pPr>
    <w:rPr>
      <w:rFonts w:cs="Traffic"/>
      <w:b/>
      <w:bCs/>
      <w:sz w:val="28"/>
      <w:szCs w:val="26"/>
    </w:rPr>
  </w:style>
  <w:style w:type="paragraph" w:styleId="2">
    <w:name w:val="Body Text 2"/>
    <w:basedOn w:val="a"/>
    <w:rsid w:val="00CF141E"/>
    <w:pPr>
      <w:spacing w:after="120" w:line="480" w:lineRule="auto"/>
    </w:pPr>
  </w:style>
  <w:style w:type="paragraph" w:styleId="a6">
    <w:name w:val="header"/>
    <w:basedOn w:val="a"/>
    <w:rsid w:val="00414CCD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414CCD"/>
    <w:pPr>
      <w:tabs>
        <w:tab w:val="center" w:pos="4153"/>
        <w:tab w:val="right" w:pos="8306"/>
      </w:tabs>
    </w:pPr>
  </w:style>
  <w:style w:type="character" w:styleId="a9">
    <w:name w:val="page number"/>
    <w:basedOn w:val="a1"/>
    <w:rsid w:val="00E9796F"/>
  </w:style>
  <w:style w:type="table" w:styleId="1-6">
    <w:name w:val="Medium Grid 1 Accent 6"/>
    <w:basedOn w:val="a2"/>
    <w:uiPriority w:val="67"/>
    <w:rsid w:val="002A1FD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LightGrid1">
    <w:name w:val="Light Grid1"/>
    <w:basedOn w:val="a2"/>
    <w:uiPriority w:val="62"/>
    <w:rsid w:val="002A1FD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aa">
    <w:name w:val="Table Contemporary"/>
    <w:basedOn w:val="a2"/>
    <w:rsid w:val="002A1FDE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2">
    <w:name w:val="Light Grid Accent 2"/>
    <w:basedOn w:val="a2"/>
    <w:uiPriority w:val="62"/>
    <w:rsid w:val="002A1FD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5">
    <w:name w:val="Table Grid 5"/>
    <w:basedOn w:val="a2"/>
    <w:rsid w:val="002A7A60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8">
    <w:name w:val="پانویس نویسه"/>
    <w:link w:val="a7"/>
    <w:uiPriority w:val="99"/>
    <w:rsid w:val="002D755C"/>
    <w:rPr>
      <w:rFonts w:cs="Traditional Arabic"/>
    </w:rPr>
  </w:style>
  <w:style w:type="table" w:styleId="1-3">
    <w:name w:val="Medium Grid 1 Accent 3"/>
    <w:basedOn w:val="a2"/>
    <w:uiPriority w:val="67"/>
    <w:rsid w:val="00602FE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">
    <w:name w:val="Medium Grid 1"/>
    <w:basedOn w:val="a2"/>
    <w:uiPriority w:val="67"/>
    <w:rsid w:val="0094384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ab">
    <w:name w:val="Balloon Text"/>
    <w:basedOn w:val="a"/>
    <w:link w:val="ac"/>
    <w:rsid w:val="001A1216"/>
    <w:rPr>
      <w:rFonts w:ascii="Segoe UI" w:hAnsi="Segoe UI" w:cs="Segoe UI"/>
      <w:sz w:val="18"/>
      <w:szCs w:val="18"/>
    </w:rPr>
  </w:style>
  <w:style w:type="character" w:customStyle="1" w:styleId="ac">
    <w:name w:val="متن بادکنک نویسه"/>
    <w:link w:val="ab"/>
    <w:rsid w:val="001A1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E:\school\&#1575;&#1605;&#1578;&#1581;&#1575;&#1606;&#1575;&#1578;\&#1662;&#1575;&#1740;&#1607;%20&#1575;&#1608;&#1604;\&#1593;&#1585;&#1576;&#1740;\&#1606;&#1608;&#1576;&#1578;%20&#1575;&#1608;&#1604;\&#1605;&#1587;&#1578;&#1605;&#1585;\5dars-arabi7.dotx" TargetMode="Externa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C4344DC-CF8D-4B58-8C57-D3E2B551757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5dars-arabi7.dotx</Template>
  <TotalTime>1</TotalTime>
  <Pages>2</Pages>
  <Words>501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صفحه يك                                                                                                                     به نام خدا</vt:lpstr>
    </vt:vector>
  </TitlesOfParts>
  <Company>Win2Farsi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صفحه يك                                                                                                                     به نام خدا</dc:title>
  <dc:subject/>
  <dc:creator>sohil</dc:creator>
  <cp:keywords/>
  <cp:lastModifiedBy>gharehghani.m74@gmail.com</cp:lastModifiedBy>
  <cp:revision>2</cp:revision>
  <cp:lastPrinted>2018-05-03T20:05:00Z</cp:lastPrinted>
  <dcterms:created xsi:type="dcterms:W3CDTF">2022-12-11T14:21:00Z</dcterms:created>
  <dcterms:modified xsi:type="dcterms:W3CDTF">2022-12-11T14:21:00Z</dcterms:modified>
</cp:coreProperties>
</file>