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31602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055"/>
        <w:gridCol w:w="10348"/>
        <w:gridCol w:w="10348"/>
        <w:gridCol w:w="851"/>
      </w:tblGrid>
      <w:tr w:rsidR="00502A0B" w:rsidRPr="004F6065" w14:paraId="76297202" w14:textId="77777777" w:rsidTr="002A2477">
        <w:trPr>
          <w:trHeight w:val="341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414A444" w14:textId="77777777" w:rsidR="00502A0B" w:rsidRPr="00B26350" w:rsidRDefault="00502A0B" w:rsidP="008C557D">
            <w:pPr>
              <w:rPr>
                <w:rFonts w:cs="Mj_Moshfegh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6EEA690" w14:textId="77777777" w:rsidR="00502A0B" w:rsidRPr="00B26350" w:rsidRDefault="00502A0B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DDA8416" w14:textId="5B9C2929" w:rsidR="00502A0B" w:rsidRDefault="0096284D" w:rsidP="00267F92">
            <w:pPr>
              <w:jc w:val="center"/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CC3F6" wp14:editId="751B5D5D">
                      <wp:simplePos x="0" y="0"/>
                      <wp:positionH relativeFrom="column">
                        <wp:posOffset>367662</wp:posOffset>
                      </wp:positionH>
                      <wp:positionV relativeFrom="paragraph">
                        <wp:posOffset>-135890</wp:posOffset>
                      </wp:positionV>
                      <wp:extent cx="1082984" cy="961970"/>
                      <wp:effectExtent l="0" t="0" r="22225" b="10160"/>
                      <wp:wrapNone/>
                      <wp:docPr id="4" name="دو کروش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984" cy="961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FDD89C" w14:textId="77777777" w:rsidR="008C67D1" w:rsidRDefault="008C67D1" w:rsidP="008C6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CC3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دو کروشه 4" o:spid="_x0000_s1026" type="#_x0000_t185" style="position:absolute;left:0;text-align:left;margin-left:28.95pt;margin-top:-10.7pt;width:85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" strokecolor="#4472c4 [3204]" strokeweight=".5pt">
                      <v:stroke joinstyle="miter"/>
                      <v:textbox>
                        <w:txbxContent>
                          <w:p w14:paraId="6BFDD89C" w14:textId="77777777" w:rsidR="008C67D1" w:rsidRDefault="008C67D1" w:rsidP="008C6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بسم </w:t>
            </w:r>
            <w:r w:rsidR="001E6DA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تعالی                                        </w:t>
            </w:r>
          </w:p>
          <w:p w14:paraId="48A16E9E" w14:textId="77777777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3E9BD9" w14:textId="0C426AC0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نام </w:t>
            </w:r>
            <w:r w:rsidR="00900053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و نام خانوادگی: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AF43B3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0A92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اداره</w:t>
            </w:r>
            <w:r w:rsidR="006622CF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آموزش و پرورش استان...............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1C69E9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69CF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محل مهر</w:t>
            </w:r>
          </w:p>
          <w:p w14:paraId="1ECDB22B" w14:textId="77777777" w:rsidR="00CF7874" w:rsidRDefault="00CF7874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457C9C2" w14:textId="6ED04A44" w:rsidR="00502A0B" w:rsidRDefault="00CF7874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نام درس:</w:t>
            </w:r>
            <w:r w:rsidR="00C45D7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قرآن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5750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آموزش و پرورش شهرستان..................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نوبت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امتحان: اول</w:t>
            </w:r>
          </w:p>
          <w:p w14:paraId="6D9CF0E9" w14:textId="77777777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1B63D20" w14:textId="64D91EDE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پایه : </w:t>
            </w:r>
            <w:r w:rsidR="00264054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نهم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آموزشگاه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........</w:t>
            </w:r>
            <w:r w:rsidR="009533FA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..............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E525B1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="003A58D3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 xml:space="preserve"> امتحان:    /۱۰/۱۴۰۱</w:t>
            </w:r>
          </w:p>
          <w:p w14:paraId="341D6574" w14:textId="77777777" w:rsidR="00C45D76" w:rsidRDefault="00C45D76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BAA9975" w14:textId="5351CE77" w:rsidR="00502A0B" w:rsidRDefault="00C45D76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نام دبیر: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سال تحصیلی: ۱۴۰۲_۱۴۰۱</w:t>
            </w:r>
          </w:p>
          <w:p w14:paraId="0C789E55" w14:textId="6ACDFACA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E951" w14:textId="77777777" w:rsidR="00502A0B" w:rsidRPr="008F2C58" w:rsidRDefault="00502A0B" w:rsidP="008F2C5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</w:pPr>
          </w:p>
        </w:tc>
      </w:tr>
      <w:tr w:rsidR="00D04790" w:rsidRPr="004F6065" w14:paraId="6F1C75B0" w14:textId="77777777" w:rsidTr="002A2477">
        <w:trPr>
          <w:trHeight w:val="341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41C8D29C" w14:textId="77777777" w:rsidR="00D04790" w:rsidRPr="00B26350" w:rsidRDefault="00D04790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0447F91" w14:textId="77777777" w:rsidR="00D04790" w:rsidRPr="00B26350" w:rsidRDefault="00D04790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E008C3E" w14:textId="4EF65809" w:rsidR="003961D2" w:rsidRPr="002079EC" w:rsidRDefault="003961D2" w:rsidP="0070428B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610E04C" w14:textId="77777777" w:rsidR="00D04790" w:rsidRPr="00B26350" w:rsidRDefault="00D04790" w:rsidP="006C6E5F">
            <w:pPr>
              <w:jc w:val="center"/>
              <w:rPr>
                <w:rFonts w:ascii="Adobe Arabic" w:hAnsi="Adobe Arabic" w:cs="B Badr"/>
                <w:b/>
                <w:bCs/>
                <w:color w:val="000000" w:themeColor="text1"/>
                <w:rtl/>
              </w:rPr>
            </w:pPr>
            <w:r w:rsidRPr="00B26350">
              <w:rPr>
                <w:rFonts w:cs="Mj_Moshfegh" w:hint="cs"/>
                <w:b/>
                <w:bCs/>
                <w:color w:val="000000" w:themeColor="text1"/>
                <w:rtl/>
              </w:rPr>
              <w:t>«</w:t>
            </w:r>
            <w:r w:rsidRPr="00B26350">
              <w:rPr>
                <w:rFonts w:cs="Mj_Moshfegh" w:hint="cs"/>
                <w:b/>
                <w:bCs/>
                <w:color w:val="000000" w:themeColor="text1"/>
                <w:sz w:val="24"/>
                <w:szCs w:val="24"/>
                <w:rtl/>
              </w:rPr>
              <w:t>تاریخ زندگی گذشتگان وآیندگان و برنامه زندگی شما در قرآن است</w:t>
            </w:r>
            <w:r w:rsidRPr="00B26350">
              <w:rPr>
                <w:rFonts w:cs="Mj_Moshfegh"/>
                <w:b/>
                <w:bCs/>
                <w:color w:val="000000" w:themeColor="text1"/>
                <w:sz w:val="24"/>
                <w:szCs w:val="24"/>
                <w:rtl/>
              </w:rPr>
              <w:t>»</w:t>
            </w:r>
            <w:r w:rsidRPr="00B26350">
              <w:rPr>
                <w:rFonts w:cs="Mj_Moshfeg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امام علی(ع)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78D0" w14:textId="77777777" w:rsidR="00D04790" w:rsidRPr="004F6065" w:rsidRDefault="00D04790" w:rsidP="008F2C58">
            <w:pPr>
              <w:jc w:val="center"/>
              <w:rPr>
                <w:rFonts w:ascii="Adobe Arabic" w:hAnsi="Adobe Arabic" w:cs="Adobe Arabic"/>
                <w:b/>
                <w:bCs/>
                <w:sz w:val="22"/>
                <w:rtl/>
              </w:rPr>
            </w:pPr>
            <w:r w:rsidRPr="008F2C58"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  <w:t xml:space="preserve">بارم </w:t>
            </w:r>
          </w:p>
        </w:tc>
      </w:tr>
      <w:tr w:rsidR="00D04790" w:rsidRPr="004F6065" w14:paraId="7DBCCCF1" w14:textId="77777777" w:rsidTr="002A2477">
        <w:trPr>
          <w:trHeight w:val="3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1DBCEA2" w14:textId="77777777" w:rsidR="00D04790" w:rsidRDefault="00D04790" w:rsidP="00ED3DD4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892F3B1" w14:textId="77777777" w:rsidR="00D04790" w:rsidRDefault="00D04790" w:rsidP="00ED3DD4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89BBB26" w14:textId="77777777" w:rsidR="00D04790" w:rsidRDefault="00D04790" w:rsidP="00000A68">
            <w:pPr>
              <w:tabs>
                <w:tab w:val="left" w:pos="6120"/>
              </w:tabs>
              <w:jc w:val="center"/>
              <w:rPr>
                <w:rFonts w:cs="Mj_Moshfegh"/>
                <w:b/>
                <w:bCs/>
                <w:color w:val="C00000"/>
                <w:sz w:val="28"/>
                <w:szCs w:val="28"/>
                <w:rtl/>
              </w:rPr>
            </w:pPr>
            <w:r w:rsidRPr="00895A99">
              <w:rPr>
                <w:rFonts w:ascii="Adobe Arabic" w:hAnsi="Adobe Arabic" w:cs="B Titr" w:hint="cs"/>
                <w:rtl/>
                <w:lang w:bidi="fa-IR"/>
              </w:rPr>
              <w:t>سوالات بخش معنای کلمات قرآنی (</w:t>
            </w:r>
            <w:r>
              <w:rPr>
                <w:rFonts w:ascii="Adobe Arabic" w:hAnsi="Adobe Arabic" w:cs="B Titr" w:hint="cs"/>
                <w:rtl/>
                <w:lang w:bidi="fa-IR"/>
              </w:rPr>
              <w:t>3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 نمره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75F39" w14:textId="77777777" w:rsidR="00D04790" w:rsidRPr="008F2C58" w:rsidRDefault="00D04790" w:rsidP="001D44EE">
            <w:pPr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</w:pPr>
          </w:p>
        </w:tc>
      </w:tr>
      <w:tr w:rsidR="00D04790" w:rsidRPr="004F6065" w14:paraId="0B76BDF8" w14:textId="77777777" w:rsidTr="002A2477">
        <w:trPr>
          <w:trHeight w:val="1510"/>
        </w:trPr>
        <w:tc>
          <w:tcPr>
            <w:tcW w:w="10055" w:type="dxa"/>
            <w:tcBorders>
              <w:top w:val="single" w:sz="4" w:space="0" w:color="auto"/>
            </w:tcBorders>
          </w:tcPr>
          <w:p w14:paraId="4F0F4571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17E7DEB0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3556C939" w14:textId="223EFE96" w:rsidR="00D04790" w:rsidRPr="00384FC2" w:rsidRDefault="0089605C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="00D04790" w:rsidRPr="00384FC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6044DC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="00D04790"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معنی</w:t>
            </w:r>
            <w:r w:rsidR="00D04790" w:rsidRPr="00951FD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درست </w:t>
            </w:r>
            <w:r w:rsidR="00D04790"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هر کلمه را </w:t>
            </w:r>
            <w:r w:rsidR="00D04790" w:rsidRPr="00951FD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با علامت(×) مشخص کن</w:t>
            </w:r>
            <w:r w:rsidR="00D04790"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ید.</w:t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454"/>
              <w:gridCol w:w="2454"/>
              <w:gridCol w:w="2455"/>
            </w:tblGrid>
            <w:tr w:rsidR="00D04790" w:rsidRPr="00F05B52" w14:paraId="0B249966" w14:textId="77777777" w:rsidTr="001E4218"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5D726DE4" w14:textId="7A4C036E" w:rsidR="00D04790" w:rsidRPr="002E097F" w:rsidRDefault="00D04790" w:rsidP="00325496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    </w:t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155BC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اَوحَینا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09EEAA09" w14:textId="13E39D08" w:rsidR="00D04790" w:rsidRPr="008D56D1" w:rsidRDefault="00D04790" w:rsidP="00325496">
                  <w:pPr>
                    <w:tabs>
                      <w:tab w:val="left" w:pos="1174"/>
                    </w:tabs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="00A847F4">
                    <w:rPr>
                      <w:rFonts w:ascii="Adobe Arabic" w:hAnsi="Adobe Arabic" w:cs="Adobe Arabic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مُنذِر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23FDC575" w14:textId="3288E551" w:rsidR="00D04790" w:rsidRPr="002E097F" w:rsidRDefault="00D04790" w:rsidP="000B7B9A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</w:t>
                  </w:r>
                  <w:r w:rsidRPr="002E097F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260745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صَدّوا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2CC"/>
                </w:tcPr>
                <w:p w14:paraId="598CD718" w14:textId="5B4E2972" w:rsidR="00D04790" w:rsidRPr="002E097F" w:rsidRDefault="00D04790" w:rsidP="000B7B9A">
                  <w:pPr>
                    <w:tabs>
                      <w:tab w:val="left" w:pos="1174"/>
                    </w:tabs>
                    <w:jc w:val="center"/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0757C8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سائِل</w:t>
                  </w:r>
                </w:p>
              </w:tc>
            </w:tr>
            <w:tr w:rsidR="00D04790" w:rsidRPr="00F05B52" w14:paraId="3B77519C" w14:textId="77777777" w:rsidTr="001E4218"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61DA431" w14:textId="1B39D0CC" w:rsidR="00D04790" w:rsidRPr="002E097F" w:rsidRDefault="00D04790" w:rsidP="00271926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155BC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سفارش کردیم</w:t>
                  </w:r>
                  <w:r w:rsidR="004E67A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0" w:name="Check3"/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bookmarkEnd w:id="0"/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A309FE1" w14:textId="6729C07B" w:rsidR="00D04790" w:rsidRPr="002E097F" w:rsidRDefault="00D04790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A847F4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ارسال کننده</w:t>
                  </w:r>
                  <w:r w:rsidR="003F4CC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72376F" w14:textId="406EEAB4" w:rsidR="00D04790" w:rsidRPr="002E097F" w:rsidRDefault="00D04790" w:rsidP="00271926">
                  <w:pPr>
                    <w:tabs>
                      <w:tab w:val="right" w:pos="2238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244262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مانع شدند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6C555BE" w14:textId="4DD14F2F" w:rsidR="00D04790" w:rsidRPr="002E097F" w:rsidRDefault="00D04790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</w:t>
                  </w:r>
                  <w:r w:rsidR="00AB217B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مشخص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D04790" w:rsidRPr="00F05B52" w14:paraId="7525DA3D" w14:textId="77777777" w:rsidTr="001E4218"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82A39D" w14:textId="48D47FDB" w:rsidR="00D04790" w:rsidRPr="002E097F" w:rsidRDefault="007D31DC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="00C155BC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وحی کردیم</w:t>
                  </w:r>
                  <w:r w:rsidR="00352E5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D04790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 w:rsidR="00D04790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="00D04790"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CBA4FD" w14:textId="047CF892" w:rsidR="00D04790" w:rsidRPr="002E097F" w:rsidRDefault="00D04790" w:rsidP="00271926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="007D31DC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هشدار دهنده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8854790" w14:textId="1199E82A" w:rsidR="00D04790" w:rsidRPr="002E097F" w:rsidRDefault="00D04790" w:rsidP="000B7B9A">
                  <w:pPr>
                    <w:tabs>
                      <w:tab w:val="right" w:pos="2238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  <w:r w:rsidR="00244262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نابود </w:t>
                  </w:r>
                  <w:r w:rsidR="00040008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کردند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</w:p>
              </w:tc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C174E5C" w14:textId="022615B1" w:rsidR="00D04790" w:rsidRPr="002E097F" w:rsidRDefault="00D04790" w:rsidP="00271926">
                  <w:pPr>
                    <w:tabs>
                      <w:tab w:val="left" w:pos="795"/>
                      <w:tab w:val="left" w:pos="1755"/>
                      <w:tab w:val="right" w:pos="2239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</w:t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 w:rsidR="00AB217B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نیازمند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81374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</w:p>
              </w:tc>
            </w:tr>
          </w:tbl>
          <w:p w14:paraId="4832468D" w14:textId="77777777" w:rsidR="00D04790" w:rsidRDefault="00D04790" w:rsidP="001D44EE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BC97ABF" w14:textId="323F82CD" w:rsidR="00D04790" w:rsidRPr="00771540" w:rsidRDefault="00D04790" w:rsidP="00771540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  <w:lang w:bidi="fa-IR"/>
              </w:rPr>
              <w:t xml:space="preserve">    </w:t>
            </w:r>
            <w:r w:rsidR="00B77FA2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۱</w:t>
            </w:r>
            <w:r w:rsidRPr="00771540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   </w:t>
            </w:r>
          </w:p>
        </w:tc>
      </w:tr>
      <w:tr w:rsidR="00D04790" w:rsidRPr="004F6065" w14:paraId="03552593" w14:textId="77777777" w:rsidTr="002A2477">
        <w:trPr>
          <w:trHeight w:val="73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56278A2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BAB8C5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F4F0FD8" w14:textId="212B2D67" w:rsidR="00D04790" w:rsidRPr="00B26350" w:rsidRDefault="0089605C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۲</w:t>
            </w:r>
            <w:r w:rsidR="00D04790"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-صحیح یا غلط بودن جمله های زیر را مشخص کنید.</w:t>
            </w:r>
          </w:p>
          <w:p w14:paraId="271FA6BD" w14:textId="195E8AFD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color w:val="000000" w:themeColor="text1"/>
                <w:sz w:val="32"/>
                <w:szCs w:val="32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الف)  کلمه «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r w:rsidR="005A2C5C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بَلدَة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یعنی: </w:t>
            </w:r>
            <w:r w:rsidR="00A30147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محل آرامش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FF8A886" w14:textId="77777777" w:rsidR="00D04790" w:rsidRDefault="00B77FA2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44C6F44" w14:textId="5901ACAE" w:rsidR="00B77FA2" w:rsidRDefault="00B77FA2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۱</w:t>
            </w:r>
          </w:p>
        </w:tc>
      </w:tr>
      <w:tr w:rsidR="00D04790" w:rsidRPr="004F6065" w14:paraId="6DE1CDE6" w14:textId="77777777" w:rsidTr="002A2477">
        <w:trPr>
          <w:trHeight w:val="52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748F2FC5" w14:textId="7777777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428A1B0" w14:textId="7777777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5CFB6EE" w14:textId="5B06B9B1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ب) کلمه «</w:t>
            </w:r>
            <w:r w:rsidR="00A30147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یُمیتُ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»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یعنی: </w:t>
            </w:r>
            <w:r w:rsidR="00A30147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زنده می‌کند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</w:t>
            </w:r>
          </w:p>
        </w:tc>
        <w:tc>
          <w:tcPr>
            <w:tcW w:w="851" w:type="dxa"/>
            <w:vMerge/>
          </w:tcPr>
          <w:p w14:paraId="5CA981B4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C9F4ECD" w14:textId="77777777" w:rsidTr="002A2477">
        <w:trPr>
          <w:trHeight w:val="276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AA4E5E5" w14:textId="77777777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314470C" w14:textId="77777777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BF694C9" w14:textId="2C0E9478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ج) کلمه «</w:t>
            </w:r>
            <w:r w:rsidR="008C4774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سَواء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یعنی: </w:t>
            </w:r>
            <w:r w:rsidR="008C4774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بدی‌ها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851" w:type="dxa"/>
            <w:vMerge/>
          </w:tcPr>
          <w:p w14:paraId="6DB6E5EB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1DCA8A7" w14:textId="77777777" w:rsidTr="002A2477">
        <w:trPr>
          <w:trHeight w:val="54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69ECDA4" w14:textId="77777777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543C4C6" w14:textId="77777777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3E0C29D" w14:textId="5E9C56F9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Adobe Arabic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د)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کلمه «</w:t>
            </w:r>
            <w:r w:rsidR="00074053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فَوز</w:t>
            </w:r>
            <w:r w:rsidR="00466742"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»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: </w:t>
            </w:r>
            <w:r w:rsidR="00466742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یعنی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213FA6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ر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ستگاری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96BCFA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8029E83" w14:textId="77777777" w:rsidTr="002A2477">
        <w:trPr>
          <w:trHeight w:val="2196"/>
        </w:trPr>
        <w:tc>
          <w:tcPr>
            <w:tcW w:w="10055" w:type="dxa"/>
            <w:tcBorders>
              <w:top w:val="single" w:sz="4" w:space="0" w:color="auto"/>
            </w:tcBorders>
          </w:tcPr>
          <w:p w14:paraId="593EBC5F" w14:textId="77777777" w:rsidR="00D04790" w:rsidRDefault="00D04790" w:rsidP="00ED3DD4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56CD8112" w14:textId="77777777" w:rsidR="00D04790" w:rsidRDefault="00D04790" w:rsidP="00ED3DD4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24DD7358" w14:textId="01E5FD77" w:rsidR="00D04790" w:rsidRPr="00771540" w:rsidRDefault="00D04790" w:rsidP="00ED3DD4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77154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جدول زیر را با استفاده از کلمات داده شده کامل کنید.(</w:t>
            </w:r>
            <w:r w:rsidR="00070B7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سه</w:t>
            </w:r>
            <w:r w:rsidRPr="0077154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کلمه اضافی است)</w:t>
            </w:r>
            <w:r w:rsidRPr="00B53D2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E9ECEB5" w14:textId="113BC638" w:rsidR="00D04790" w:rsidRPr="00157722" w:rsidRDefault="00D04790" w:rsidP="0070195D">
            <w:pPr>
              <w:tabs>
                <w:tab w:val="left" w:pos="2332"/>
              </w:tabs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 w:rsidRPr="002E097F">
              <w:rPr>
                <w:rFonts w:ascii="Adobe Arabic" w:eastAsia="Calibri" w:hAnsi="Adobe Arabic" w:cs="B Badr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«</w:t>
            </w:r>
            <w:r w:rsidR="0002077A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زندگی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6E24D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جادو، </w:t>
            </w:r>
            <w:r w:rsidR="00070B7E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آماده، </w:t>
            </w:r>
            <w:r w:rsidR="006E24D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هدایت می</w:t>
            </w:r>
            <w:r w:rsidR="00DF734D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‌</w:t>
            </w:r>
            <w:r w:rsidR="006E24D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شوید</w:t>
            </w:r>
            <w:r w:rsidR="00B9451B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AA1858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مورد رحمت قرار می‌گیرید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3224F2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پندگیرنده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9D5F69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A0D7E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سَحَرها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»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ab/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1"/>
              <w:gridCol w:w="1091"/>
              <w:gridCol w:w="1125"/>
            </w:tblGrid>
            <w:tr w:rsidR="00D04790" w:rsidRPr="00366D6D" w14:paraId="6C439848" w14:textId="77777777" w:rsidTr="007B66CA">
              <w:trPr>
                <w:trHeight w:val="397"/>
              </w:trPr>
              <w:tc>
                <w:tcPr>
                  <w:tcW w:w="1090" w:type="dxa"/>
                  <w:shd w:val="clear" w:color="auto" w:fill="FFF2CC"/>
                </w:tcPr>
                <w:p w14:paraId="0D6CEA7F" w14:textId="77777777" w:rsidR="00D04790" w:rsidRPr="002E097F" w:rsidRDefault="00D04790" w:rsidP="00ED3DD4">
                  <w:pPr>
                    <w:tabs>
                      <w:tab w:val="left" w:pos="3880"/>
                      <w:tab w:val="right" w:pos="9731"/>
                    </w:tabs>
                    <w:jc w:val="center"/>
                    <w:rPr>
                      <w:rFonts w:ascii="Adobe Arabic" w:eastAsia="Calibri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کلمه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14:paraId="266CBD77" w14:textId="4C3B9BE8" w:rsidR="00D04790" w:rsidRPr="00157722" w:rsidRDefault="007068C6" w:rsidP="000B7B9A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تُرحَمونَ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34AD41F7" w14:textId="4C47BFC3" w:rsidR="00D04790" w:rsidRPr="00157722" w:rsidRDefault="0087471B" w:rsidP="00ED3DD4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اَسحار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75C8825C" w14:textId="0DB6AA86" w:rsidR="00D04790" w:rsidRPr="00157722" w:rsidRDefault="00F43791" w:rsidP="00ED3DD4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مُدَّک</w:t>
                  </w:r>
                  <w:r w:rsidR="003841E7"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ِر</w:t>
                  </w: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3DF743" w14:textId="770CF03B" w:rsidR="00D04790" w:rsidRPr="00157722" w:rsidRDefault="0002077A" w:rsidP="000B7B9A">
                  <w:pP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مَحیا</w:t>
                  </w:r>
                </w:p>
              </w:tc>
            </w:tr>
            <w:tr w:rsidR="00D04790" w:rsidRPr="002E097F" w14:paraId="5FC7A436" w14:textId="77777777" w:rsidTr="007B66CA">
              <w:tc>
                <w:tcPr>
                  <w:tcW w:w="1090" w:type="dxa"/>
                  <w:shd w:val="clear" w:color="auto" w:fill="FFF2CC"/>
                </w:tcPr>
                <w:p w14:paraId="78360547" w14:textId="77777777" w:rsidR="00D04790" w:rsidRPr="002E097F" w:rsidRDefault="00D04790" w:rsidP="00ED3DD4">
                  <w:pPr>
                    <w:tabs>
                      <w:tab w:val="left" w:pos="3880"/>
                      <w:tab w:val="right" w:pos="9731"/>
                    </w:tabs>
                    <w:jc w:val="center"/>
                    <w:rPr>
                      <w:rFonts w:ascii="Adobe Arabic" w:eastAsia="Calibri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معنا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14:paraId="4B757033" w14:textId="58E89166" w:rsidR="00D04790" w:rsidRPr="002E097F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735E34A8" w14:textId="27649659" w:rsidR="00D04790" w:rsidRPr="002E097F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0696B4AD" w14:textId="77777777" w:rsidR="00D04790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  <w:p w14:paraId="001712F6" w14:textId="5250F368" w:rsidR="00080E09" w:rsidRPr="002E097F" w:rsidRDefault="00080E09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03F19A6" w14:textId="77777777" w:rsidR="00D04790" w:rsidRPr="002E097F" w:rsidRDefault="00D04790" w:rsidP="00ED3DD4">
                  <w:pPr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</w:t>
                  </w:r>
                </w:p>
              </w:tc>
            </w:tr>
          </w:tbl>
          <w:p w14:paraId="08F387E0" w14:textId="77777777" w:rsidR="00D04790" w:rsidRPr="00366D6D" w:rsidRDefault="00D04790" w:rsidP="00DB709C">
            <w:pPr>
              <w:tabs>
                <w:tab w:val="left" w:pos="1267"/>
                <w:tab w:val="center" w:pos="5066"/>
              </w:tabs>
              <w:rPr>
                <w:rFonts w:ascii="Adobe Arabic" w:hAnsi="Adobe Arabic" w:cs="B Bad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B05EFE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6638D5BE" w14:textId="77777777" w:rsidR="00D04790" w:rsidRPr="008F5635" w:rsidRDefault="00D04790" w:rsidP="008F563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2D6CBEF5" w14:textId="77777777" w:rsidR="00D04790" w:rsidRDefault="00D04790" w:rsidP="008F563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3FE67AD2" w14:textId="6D81E307" w:rsidR="00D04790" w:rsidRPr="008F5635" w:rsidRDefault="00D04790" w:rsidP="008F5635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  <w:r w:rsidR="00B77FA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D04790" w:rsidRPr="004F6065" w14:paraId="1B8093F6" w14:textId="77777777" w:rsidTr="002A2477">
        <w:trPr>
          <w:trHeight w:val="50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787C15C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E11C1FC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A4BB909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سوالات بخش معنای ترکیبات قرآنی ( </w:t>
            </w:r>
            <w:r>
              <w:rPr>
                <w:rFonts w:ascii="Adobe Arabic" w:hAnsi="Adobe Arabic" w:cs="B Titr" w:hint="cs"/>
                <w:rtl/>
                <w:lang w:bidi="fa-IR"/>
              </w:rPr>
              <w:t>3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>نمره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67BF6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71CE8992" w14:textId="77777777" w:rsidR="00D04790" w:rsidRPr="001A4F71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412616F" w14:textId="77777777" w:rsidTr="002A2477">
        <w:trPr>
          <w:trHeight w:val="1046"/>
        </w:trPr>
        <w:tc>
          <w:tcPr>
            <w:tcW w:w="10055" w:type="dxa"/>
            <w:tcBorders>
              <w:top w:val="single" w:sz="4" w:space="0" w:color="auto"/>
            </w:tcBorders>
          </w:tcPr>
          <w:p w14:paraId="2EB909D4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0BBACC1B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1834E33B" w14:textId="29C1C3A8" w:rsidR="00D04790" w:rsidRDefault="00D84FEE" w:rsidP="00853E3C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۴</w:t>
            </w:r>
            <w:r w:rsidR="00D0479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3B74D8">
              <w:rPr>
                <w:rFonts w:ascii="Adobe Arabic" w:hAnsi="Adobe Arabic" w:cs="2  Titr" w:hint="cs"/>
                <w:sz w:val="28"/>
                <w:szCs w:val="28"/>
                <w:rtl/>
                <w:lang w:bidi="fa-IR"/>
              </w:rPr>
              <w:t xml:space="preserve"> </w:t>
            </w:r>
            <w:r w:rsidR="00D04790"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معنی درست هر ترکیب قرآنی را مشخص کنید.</w:t>
            </w:r>
          </w:p>
          <w:p w14:paraId="3FFE037C" w14:textId="47808452" w:rsidR="00D04790" w:rsidRPr="00ED3DD4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الف) 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9749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لِیُدخِلَ المُومِنین</w:t>
            </w:r>
            <w:r w:rsidR="001503B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3B74D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3B74D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B0C70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1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  <w:r w:rsidR="001503B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داخل می‌کند</w:t>
            </w:r>
            <w:r w:rsidR="00721A7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مومنان را</w:t>
            </w:r>
            <w:r w:rsidR="0046663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="00930DBB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721A7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تا داخل کند مومنان را</w:t>
            </w:r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ED8769B" w14:textId="77777777" w:rsidR="00D04790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214AC185" w14:textId="77777777" w:rsidR="00D04790" w:rsidRDefault="00D04790" w:rsidP="00ED3DD4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14:paraId="4BEEE169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264A47AC" w14:textId="77777777" w:rsidR="00D04790" w:rsidRDefault="00D04790" w:rsidP="001A4F7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14:paraId="0AAC52C0" w14:textId="77777777" w:rsidR="00D04790" w:rsidRDefault="00D04790" w:rsidP="001A4F71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0FEF4B3F" w14:textId="77777777" w:rsidR="00D04790" w:rsidRPr="001A4F71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</w:p>
          <w:p w14:paraId="6A266BE7" w14:textId="42602135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307D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  <w:p w14:paraId="5F0669B6" w14:textId="77777777" w:rsidR="00D04790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</w:tc>
      </w:tr>
      <w:tr w:rsidR="00D04790" w:rsidRPr="004F6065" w14:paraId="683B13BB" w14:textId="77777777" w:rsidTr="002A2477">
        <w:trPr>
          <w:trHeight w:val="45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0308B89" w14:textId="77777777" w:rsidR="00D04790" w:rsidRPr="003B74D8" w:rsidRDefault="00D04790" w:rsidP="00236CA0">
            <w:pPr>
              <w:tabs>
                <w:tab w:val="left" w:pos="335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165C0B1" w14:textId="77777777" w:rsidR="00D04790" w:rsidRPr="003B74D8" w:rsidRDefault="00D04790" w:rsidP="00236CA0">
            <w:pPr>
              <w:tabs>
                <w:tab w:val="left" w:pos="335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79E0970" w14:textId="4BF6DE58" w:rsidR="00D04790" w:rsidRPr="008F5635" w:rsidRDefault="00D04790" w:rsidP="00236CA0">
            <w:pPr>
              <w:tabs>
                <w:tab w:val="left" w:pos="335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ب)</w:t>
            </w: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667D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جَزا</w:t>
            </w:r>
            <w:r w:rsidR="007B1E4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ءً بِما کانوا یَعمَلون</w:t>
            </w:r>
            <w:r w:rsidR="00D9610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9610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پاداشی بخاطر آنچه انجام</w:t>
            </w:r>
            <w:r w:rsidR="00267D0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می‌دادند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2-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449A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پ</w:t>
            </w:r>
            <w:r w:rsidR="00FA33D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اداشی</w:t>
            </w:r>
            <w:r w:rsidR="0061316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نیست برای آنچه انجام می‌دهند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    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vMerge/>
          </w:tcPr>
          <w:p w14:paraId="44DCDDF0" w14:textId="77777777" w:rsidR="00D04790" w:rsidRPr="000D115C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59235F5" w14:textId="77777777" w:rsidTr="002A2477">
        <w:trPr>
          <w:trHeight w:val="85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D70DB14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hAnsi="Adobe Arabic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D91688E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hAnsi="Adobe Arabic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E64E4B4" w14:textId="02A1FB0A" w:rsidR="00D04790" w:rsidRPr="003B74D8" w:rsidRDefault="00D04790" w:rsidP="00C316B9">
            <w:pPr>
              <w:tabs>
                <w:tab w:val="left" w:pos="7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hAnsi="Adobe Arabic" w:cs="B Badr" w:hint="cs"/>
                <w:sz w:val="28"/>
                <w:szCs w:val="28"/>
                <w:rtl/>
                <w:lang w:bidi="fa-IR"/>
              </w:rPr>
              <w:t>ج)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310F3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سا</w:t>
            </w:r>
            <w:r w:rsidR="0093224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ءَ ما یَحکُمونَ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41261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یکسان است آنچه حکم می‌کنند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6B580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36FD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6B580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736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چه بد است آنچه حکم می‌کنند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3FA6B46B" w14:textId="77777777" w:rsidR="00D04790" w:rsidRDefault="00D04790" w:rsidP="008C482D">
            <w:pPr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79643D57" w14:textId="77777777" w:rsidR="00D04790" w:rsidRPr="001A4F71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63BAF7DA" w14:textId="77777777" w:rsidTr="002A2477">
        <w:trPr>
          <w:trHeight w:val="192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52CBB84" w14:textId="77777777" w:rsidR="00D04790" w:rsidRPr="00B6671D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02283AE" w14:textId="77777777" w:rsidR="00D04790" w:rsidRPr="00B6671D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722840E" w14:textId="3A41CCCE" w:rsidR="00D04790" w:rsidRPr="000D115C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B6671D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د)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26495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لَیَقولُنَّ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: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232AD8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67D7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برای اینکه می‌گویند</w:t>
            </w:r>
            <w:r w:rsidRPr="00232AD8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="00167D7E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22234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حتما می‌گویند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</w:p>
          <w:p w14:paraId="5230B865" w14:textId="5F498674" w:rsidR="00D04790" w:rsidRDefault="00D04790" w:rsidP="008C482D">
            <w:pPr>
              <w:tabs>
                <w:tab w:val="left" w:pos="2189"/>
                <w:tab w:val="center" w:pos="513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21ED415" w14:textId="77777777" w:rsidR="00D04790" w:rsidRDefault="00D04790" w:rsidP="00C316B9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6678457" w14:textId="77777777" w:rsidTr="002A2477">
        <w:trPr>
          <w:trHeight w:val="2988"/>
        </w:trPr>
        <w:tc>
          <w:tcPr>
            <w:tcW w:w="10055" w:type="dxa"/>
            <w:tcBorders>
              <w:top w:val="single" w:sz="4" w:space="0" w:color="auto"/>
            </w:tcBorders>
          </w:tcPr>
          <w:p w14:paraId="16C35850" w14:textId="77777777" w:rsidR="00D04790" w:rsidRPr="00CF6914" w:rsidRDefault="00D04790" w:rsidP="00645A3B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5F1FC10A" w14:textId="77777777" w:rsidR="00D04790" w:rsidRPr="00CF6914" w:rsidRDefault="00D04790" w:rsidP="00645A3B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603D7D83" w14:textId="6EA57512" w:rsidR="00D04790" w:rsidRPr="00727662" w:rsidRDefault="00D84FEE" w:rsidP="00645A3B">
            <w:pPr>
              <w:tabs>
                <w:tab w:val="left" w:pos="3880"/>
                <w:tab w:val="right" w:pos="9731"/>
              </w:tabs>
              <w:rPr>
                <w:rFonts w:ascii="Adobe Arabic" w:eastAsia="Calibri" w:hAnsi="Adobe Arabic" w:cs="B Titr"/>
                <w:b/>
                <w:bCs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۵</w:t>
            </w:r>
            <w:r w:rsidR="00D04790" w:rsidRPr="00CF691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CF6914">
              <w:rPr>
                <w:rFonts w:ascii="Adobe Arabic" w:eastAsia="Calibri" w:hAnsi="Adobe Arabic" w:cs="B Titr" w:hint="cs"/>
                <w:b/>
                <w:bCs/>
                <w:sz w:val="28"/>
                <w:szCs w:val="28"/>
                <w:rtl/>
                <w:lang w:bidi="fa-IR"/>
              </w:rPr>
              <w:t>شماره ترجمه هر ترکیب را در داخل مربع کنار آن بنویسید</w:t>
            </w:r>
            <w:r w:rsidR="00D04790" w:rsidRPr="00727662">
              <w:rPr>
                <w:rFonts w:ascii="Adobe Arabic" w:eastAsia="Calibri" w:hAnsi="Adobe Arabic" w:cs="B Titr" w:hint="cs"/>
                <w:b/>
                <w:bCs/>
                <w:rtl/>
                <w:lang w:bidi="fa-IR"/>
              </w:rPr>
              <w:t>.</w:t>
            </w:r>
            <w:r w:rsidR="00A37B07">
              <w:rPr>
                <w:rFonts w:ascii="Adobe Arabic" w:eastAsia="Calibri" w:hAnsi="Adobe Arabic" w:cs="B Titr"/>
                <w:b/>
                <w:bCs/>
                <w:rtl/>
                <w:lang w:bidi="fa-IR"/>
              </w:rPr>
              <w:t>(دو ترجمه اضافه است)</w:t>
            </w:r>
          </w:p>
          <w:p w14:paraId="32050579" w14:textId="55BBF942" w:rsidR="00D04790" w:rsidRPr="00727662" w:rsidRDefault="00D04790" w:rsidP="00645A3B">
            <w:pPr>
              <w:tabs>
                <w:tab w:val="left" w:pos="1267"/>
                <w:tab w:val="left" w:pos="6525"/>
                <w:tab w:val="left" w:pos="765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2766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</w:t>
            </w:r>
          </w:p>
          <w:p w14:paraId="05AFC89B" w14:textId="6314AA58" w:rsidR="00D04790" w:rsidRPr="00727662" w:rsidRDefault="00D04790" w:rsidP="00236CA0">
            <w:pPr>
              <w:tabs>
                <w:tab w:val="left" w:pos="578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</w:r>
            <w:r w:rsidR="0081374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end"/>
            </w:r>
            <w:r w:rsidR="00150C06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وَ لَئِن سَاَلتَهُم</w:t>
            </w:r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1) </w:t>
            </w:r>
            <w:r w:rsidR="007F7A66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مقرر نکردیم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14:paraId="43AF8706" w14:textId="7D862B1F" w:rsidR="00D04790" w:rsidRPr="00727662" w:rsidRDefault="00D04790" w:rsidP="00B2273B">
            <w:pPr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15DD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ما وَصَّینا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.                                                             </w:t>
            </w:r>
            <w:r w:rsidR="0092027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2) </w:t>
            </w:r>
            <w:r w:rsidR="00D01DB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پس مجازات کردیم آن‌ها را.</w:t>
            </w:r>
          </w:p>
          <w:p w14:paraId="3FDBCB2B" w14:textId="4DC99653" w:rsidR="00D04790" w:rsidRPr="00727662" w:rsidRDefault="00D04790" w:rsidP="00236CA0">
            <w:pPr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A11D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فَاَخَذناهُم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</w:t>
            </w:r>
            <w:r w:rsidR="00D01DB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10432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۳) </w:t>
            </w:r>
            <w:r w:rsidR="00FC45FD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و اگر بخواهی از آن‌ها</w:t>
            </w:r>
            <w:r w:rsidR="00F07425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14:paraId="6E0E103A" w14:textId="175198D0" w:rsidR="00D04790" w:rsidRPr="00727662" w:rsidRDefault="00D04790" w:rsidP="00645A3B">
            <w:pPr>
              <w:tabs>
                <w:tab w:val="left" w:pos="1267"/>
                <w:tab w:val="left" w:pos="6450"/>
                <w:tab w:val="left" w:pos="765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81374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81374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87391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اَضَلّ اَعمالَهُم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.                                                      </w:t>
            </w:r>
            <w:r w:rsidRPr="00727662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75258F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) آنچه سفارش کردیم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54D29065" w14:textId="679E3196" w:rsidR="00D04790" w:rsidRDefault="00D04790" w:rsidP="00C316B9">
            <w:pPr>
              <w:tabs>
                <w:tab w:val="left" w:pos="357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273A8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۵)</w:t>
            </w:r>
            <w:r w:rsidR="00FC45F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و اگر بپرسی از آن‌ها</w:t>
            </w:r>
            <w:r w:rsidR="0092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2C917895" w14:textId="74CA84FD" w:rsidR="0092415D" w:rsidRPr="00727662" w:rsidRDefault="0092415D" w:rsidP="00C316B9">
            <w:pPr>
              <w:tabs>
                <w:tab w:val="left" w:pos="357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623295"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۶) </w:t>
            </w:r>
            <w:r w:rsidR="00F86A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نابود کرد کارهایشان را.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CBBB2D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47EC1445" w14:textId="77777777" w:rsidR="00D04790" w:rsidRDefault="00D04790" w:rsidP="0017352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14:paraId="19D89F64" w14:textId="202CD048" w:rsidR="00B77FA2" w:rsidRDefault="00B77FA2" w:rsidP="00173525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۱</w:t>
            </w:r>
          </w:p>
        </w:tc>
      </w:tr>
      <w:tr w:rsidR="00D04790" w:rsidRPr="004F6065" w14:paraId="04235AD1" w14:textId="77777777" w:rsidTr="002A2477">
        <w:trPr>
          <w:trHeight w:val="10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C4CBC3E" w14:textId="77777777" w:rsidR="00D04790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6DE9108" w14:textId="77777777" w:rsidR="00D04790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36EB926" w14:textId="77777777" w:rsidR="00D04790" w:rsidRPr="003216B2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3216B2">
              <w:rPr>
                <w:rFonts w:ascii="Adobe Arabic" w:hAnsi="Adobe Arabic" w:cs="B Titr" w:hint="cs"/>
                <w:b/>
                <w:bCs/>
                <w:sz w:val="28"/>
                <w:szCs w:val="28"/>
                <w:rtl/>
                <w:lang w:bidi="fa-IR"/>
              </w:rPr>
              <w:t xml:space="preserve">6- </w:t>
            </w:r>
            <w:r w:rsidRPr="00E6575D">
              <w:rPr>
                <w:rFonts w:ascii="Adobe Arabic" w:hAnsi="Adobe Arabic" w:cs="2  Titr" w:hint="cs"/>
                <w:b/>
                <w:bCs/>
                <w:sz w:val="28"/>
                <w:szCs w:val="28"/>
                <w:rtl/>
                <w:lang w:bidi="fa-IR"/>
              </w:rPr>
              <w:t>ترکیبات قرآنی زیر را معنا کنید</w:t>
            </w:r>
            <w:r w:rsidRPr="003216B2">
              <w:rPr>
                <w:rFonts w:ascii="Adobe Arabic" w:hAnsi="Adobe Arabic" w:cs="2 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39C1A718" w14:textId="3FB497E5" w:rsidR="00D04790" w:rsidRPr="003216B2" w:rsidRDefault="00D04790" w:rsidP="00236CA0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الف) </w:t>
            </w:r>
            <w:r w:rsidR="00B051D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اِتَّبِعوا ما اُنزِلَ اِلَیک</w:t>
            </w:r>
            <w:r w:rsidR="0036418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ُم:</w:t>
            </w:r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413B6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(...............................................)            </w:t>
            </w:r>
          </w:p>
          <w:p w14:paraId="553417B6" w14:textId="5A56A7DA" w:rsidR="00D04790" w:rsidRPr="003216B2" w:rsidRDefault="00D04790" w:rsidP="00645A3B">
            <w:pPr>
              <w:tabs>
                <w:tab w:val="left" w:pos="3232"/>
                <w:tab w:val="left" w:pos="599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ب)  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418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اَن نَجعَلَهُم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413B6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(...............................................)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7E92B5" w14:textId="77777777" w:rsidR="00D04790" w:rsidRDefault="00D04790" w:rsidP="006C0ADA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</w:p>
          <w:p w14:paraId="74CF11AD" w14:textId="77777777" w:rsidR="00D04790" w:rsidRPr="006C0ADA" w:rsidRDefault="00D04790" w:rsidP="006C0ADA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46E61794" w14:textId="04521457" w:rsidR="00D04790" w:rsidRPr="00645A3B" w:rsidRDefault="00D04790" w:rsidP="00645A3B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E16DC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Pr="00645A3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  <w:tr w:rsidR="00D04790" w:rsidRPr="004F6065" w14:paraId="2556EFB2" w14:textId="77777777" w:rsidTr="002A2477">
        <w:trPr>
          <w:trHeight w:val="61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5B5FB36E" w14:textId="77777777" w:rsidR="00D04790" w:rsidRPr="000D115C" w:rsidRDefault="00D04790" w:rsidP="00ED3DD4">
            <w:pPr>
              <w:tabs>
                <w:tab w:val="left" w:pos="317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17362F3" w14:textId="77777777" w:rsidR="00D04790" w:rsidRPr="000D115C" w:rsidRDefault="00D04790" w:rsidP="00ED3DD4">
            <w:pPr>
              <w:tabs>
                <w:tab w:val="left" w:pos="317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2A7AB8A" w14:textId="77777777" w:rsidR="00D04790" w:rsidRPr="003B74D8" w:rsidRDefault="00D04790" w:rsidP="00ED3DD4">
            <w:pPr>
              <w:tabs>
                <w:tab w:val="left" w:pos="3172"/>
              </w:tabs>
              <w:rPr>
                <w:rFonts w:ascii="Adobe Arabic" w:hAnsi="Adobe Arabic" w:cs="2  Titr"/>
                <w:sz w:val="28"/>
                <w:szCs w:val="28"/>
                <w:rtl/>
                <w:lang w:bidi="fa-IR"/>
              </w:rPr>
            </w:pP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2  Titr"/>
                <w:sz w:val="28"/>
                <w:szCs w:val="28"/>
                <w:rtl/>
                <w:lang w:bidi="fa-IR"/>
              </w:rPr>
              <w:tab/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>سوالات بخش انس با قرآن (</w:t>
            </w:r>
            <w:r>
              <w:rPr>
                <w:rFonts w:ascii="Adobe Arabic" w:hAnsi="Adobe Arabic" w:cs="B Titr" w:hint="cs"/>
                <w:rtl/>
                <w:lang w:bidi="fa-IR"/>
              </w:rPr>
              <w:t>4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 نمره)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CADDE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4DF8186" w14:textId="77777777" w:rsidTr="002A2477">
        <w:trPr>
          <w:trHeight w:val="94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3365589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67C2264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34023F5" w14:textId="7C231AB9" w:rsidR="00D04790" w:rsidRDefault="00413B6A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۷</w:t>
            </w:r>
            <w:r w:rsidR="00D0479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>
              <w:rPr>
                <w:rFonts w:cs="B Badr" w:hint="cs"/>
                <w:sz w:val="28"/>
                <w:szCs w:val="28"/>
                <w:rtl/>
              </w:rPr>
              <w:t xml:space="preserve"> 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ترجمه ی صحیح آیات زیر را با علامت (</w:t>
            </w:r>
            <w:r w:rsidR="00D04790" w:rsidRPr="005F523E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×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) مشخص کنید</w:t>
            </w:r>
            <w:r w:rsidR="00D04790" w:rsidRPr="005F52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51AB5486" w14:textId="77777777" w:rsidR="000474D0" w:rsidRDefault="00D04790" w:rsidP="00B65B68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cs="B Badr" w:hint="cs"/>
                <w:sz w:val="28"/>
                <w:szCs w:val="28"/>
                <w:rtl/>
              </w:rPr>
              <w:t>ا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لف)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«</w:t>
            </w:r>
            <w:r w:rsidR="0029278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</w:t>
            </w:r>
            <w:r w:rsidR="003866E5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َذَّبوا</w:t>
            </w:r>
            <w:r w:rsidR="00CB62E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بِآ</w:t>
            </w:r>
            <w:r w:rsidR="007C6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یاتِنا کُلِّها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»:</w:t>
            </w:r>
            <w:r w:rsidR="0076505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7C6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۱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</w:t>
            </w:r>
            <w:r w:rsidR="00B7675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تکذیب کردند همه نشانه‌های ما را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. </w:t>
            </w:r>
            <w:r w:rsidRPr="00D35C60">
              <w:rPr>
                <w:rFonts w:ascii="Adobe Arabic" w:hAnsi="Adobe Arabic" w:cs="Adobe Arabic"/>
                <w:b/>
                <w:bCs/>
                <w:sz w:val="36"/>
                <w:szCs w:val="36"/>
              </w:rPr>
              <w:sym w:font="Wingdings" w:char="F06F"/>
            </w:r>
            <w:r w:rsidRPr="00D35C60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4EB0285F" w14:textId="21FC7EA3" w:rsidR="00D04790" w:rsidRPr="00BD4A0B" w:rsidRDefault="000474D0" w:rsidP="00B65B68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 xml:space="preserve">                            ۲-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3A3C7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نابود کردند همه آن‌ها</w:t>
            </w:r>
            <w:r w:rsidR="004C22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BD4A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نشانه‌های ما را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.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D04790" w:rsidRPr="00D35C60">
              <w:rPr>
                <w:rFonts w:ascii="Adobe Arabic" w:hAnsi="Adobe Arabic" w:cs="Adobe Arabic"/>
                <w:b/>
                <w:bCs/>
                <w:sz w:val="36"/>
                <w:szCs w:val="36"/>
              </w:rPr>
              <w:sym w:font="Wingdings" w:char="F06F"/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709B175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E9CA65" w14:textId="77777777" w:rsidR="00D04790" w:rsidRPr="003B74D8" w:rsidRDefault="00D04790" w:rsidP="003B74D8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090645F5" w14:textId="24BF0094" w:rsidR="00D04790" w:rsidRPr="00360591" w:rsidRDefault="00D04790" w:rsidP="0036059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  <w:r w:rsidR="00E16DC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۵/۰</w:t>
            </w:r>
          </w:p>
          <w:p w14:paraId="50B6837F" w14:textId="77777777" w:rsidR="00D04790" w:rsidRDefault="00D04790" w:rsidP="005F523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D04790" w:rsidRPr="004F6065" w14:paraId="19136A24" w14:textId="77777777" w:rsidTr="002A2477">
        <w:trPr>
          <w:trHeight w:val="52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D7891C1" w14:textId="77777777" w:rsidR="00D04790" w:rsidRPr="005F523E" w:rsidRDefault="00D04790" w:rsidP="00D508AC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57C42B2" w14:textId="77777777" w:rsidR="00D04790" w:rsidRPr="005F523E" w:rsidRDefault="00D04790" w:rsidP="00D508AC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421DD9E" w14:textId="1EE03442" w:rsidR="001D186A" w:rsidRDefault="00D04790" w:rsidP="003E3041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ب)</w:t>
            </w:r>
            <w:r w:rsidRPr="004A35A6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ED247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DC161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ِنَّ المُتَّقینَ</w:t>
            </w:r>
            <w:r w:rsidR="00A14C5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فی جَنّاتٍ وَ عُیون</w:t>
            </w:r>
            <w:r w:rsidR="00C02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ٍ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172CF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76505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02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C02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قطعا</w:t>
            </w:r>
            <w:r w:rsidR="005D09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نیکوکاران در بهشت‌ها و رودها هستند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D508AC">
              <w:rPr>
                <w:rFonts w:ascii="Adobe Arabic" w:hAnsi="Adobe Arabic" w:cs="Adobe Arabic"/>
                <w:b/>
                <w:bCs/>
                <w:sz w:val="36"/>
                <w:szCs w:val="36"/>
                <w:lang w:bidi="fa-IR"/>
              </w:rPr>
              <w:sym w:font="Wingdings" w:char="F0A8"/>
            </w:r>
          </w:p>
          <w:p w14:paraId="6B179F99" w14:textId="6451255A" w:rsidR="00D04790" w:rsidRPr="003E3041" w:rsidRDefault="001D186A" w:rsidP="003E3041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۲-</w:t>
            </w:r>
            <w:r w:rsidR="00D04790">
              <w:rPr>
                <w:rtl/>
              </w:rPr>
              <w:t xml:space="preserve"> </w:t>
            </w:r>
            <w:r w:rsidR="00EA53F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قطعا افراد با تقوا در بهشت‌ها و چشمه‌ها هستند</w:t>
            </w:r>
            <w:r w:rsidR="00D04790">
              <w:rPr>
                <w:rFonts w:ascii="Adobe Arabic" w:hAnsi="Adobe Arabic" w:cs="Adobe Arabic" w:hint="cs"/>
                <w:sz w:val="36"/>
                <w:szCs w:val="36"/>
                <w:rtl/>
                <w:lang w:bidi="fa-IR"/>
              </w:rPr>
              <w:t>.</w:t>
            </w:r>
            <w:r w:rsidR="00D04790">
              <w:rPr>
                <w:rFonts w:ascii="Adobe Arabic" w:hAnsi="Adobe Arabic" w:cs="Adobe Arabic" w:hint="cs"/>
                <w:sz w:val="36"/>
                <w:szCs w:val="36"/>
                <w:lang w:bidi="fa-IR"/>
              </w:rPr>
              <w:sym w:font="Wingdings" w:char="F06F"/>
            </w:r>
          </w:p>
          <w:p w14:paraId="045290DE" w14:textId="77777777" w:rsidR="00220519" w:rsidRDefault="00220519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C57DB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F1E4837" w14:textId="77777777" w:rsidTr="002A2477">
        <w:trPr>
          <w:trHeight w:val="42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8DBAB0A" w14:textId="77777777" w:rsidR="00D04790" w:rsidRDefault="00D04790" w:rsidP="00D508AC">
            <w:pPr>
              <w:spacing w:line="276" w:lineRule="auto"/>
              <w:jc w:val="lowKashida"/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E3D6ECE" w14:textId="77777777" w:rsidR="00D04790" w:rsidRDefault="00D04790" w:rsidP="00D508AC">
            <w:pPr>
              <w:spacing w:line="276" w:lineRule="auto"/>
              <w:jc w:val="lowKashida"/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5D0BC50" w14:textId="77777777" w:rsidR="00D04790" w:rsidRPr="00220519" w:rsidRDefault="00D04790" w:rsidP="00D508AC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205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Pr="0022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ترجمه ناقص آیات قرآنی را کامل کنید.</w:t>
            </w:r>
            <w:r w:rsidRPr="002205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22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43D51CFB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61C5B3CE" w14:textId="77777777" w:rsidR="00D04790" w:rsidRPr="00D508AC" w:rsidRDefault="00D04790" w:rsidP="00D508A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788FD1E1" w14:textId="7DEE1589" w:rsidR="00D04790" w:rsidRPr="00360591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E16DC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۵/۱</w:t>
            </w:r>
          </w:p>
          <w:p w14:paraId="4073A218" w14:textId="77777777" w:rsidR="00D04790" w:rsidRPr="00D508AC" w:rsidRDefault="00D04790" w:rsidP="00D508A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DA8B0E5" w14:textId="77777777" w:rsidTr="002A2477">
        <w:trPr>
          <w:trHeight w:val="2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7C5231F" w14:textId="77777777" w:rsidR="00D04790" w:rsidRPr="00171CCD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0E13E7F" w14:textId="77777777" w:rsidR="00D04790" w:rsidRPr="00171CCD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C2746A1" w14:textId="78B9B0A0" w:rsidR="00D04790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الف)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93AD1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اَم حَسِبَ ال</w:t>
            </w:r>
            <w:r w:rsidR="00BB141A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َّذین اجتَرَحوا</w:t>
            </w:r>
            <w:r w:rsidR="00D426F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السَّیّئاتِ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="00441FE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2092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D611A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D611A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</w:rPr>
              <w:t>آیا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.....</w:t>
            </w:r>
            <w:r w:rsidR="00B2092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5C10A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کسانی که انجام دادند...................را.</w:t>
            </w:r>
          </w:p>
        </w:tc>
        <w:tc>
          <w:tcPr>
            <w:tcW w:w="851" w:type="dxa"/>
            <w:vMerge/>
          </w:tcPr>
          <w:p w14:paraId="09CD8D0C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768870B" w14:textId="77777777" w:rsidTr="002A2477">
        <w:trPr>
          <w:trHeight w:val="356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B970920" w14:textId="77777777" w:rsidR="00D04790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C45D27D" w14:textId="77777777" w:rsidR="00D04790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A8D24A" w14:textId="3C375668" w:rsidR="00D04790" w:rsidRPr="00853E3C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AB0F8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وَ جَعَلَ لَکُم فیها سُبُلا</w:t>
            </w:r>
            <w:r w:rsidR="00865225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ً</w:t>
            </w:r>
            <w:r w:rsidR="00E2001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865225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و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................</w:t>
            </w:r>
            <w:r w:rsidR="009F78B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210F6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برای شما در آن</w:t>
            </w:r>
            <w:r w:rsidR="009F78B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..............</w:t>
            </w:r>
            <w:r w:rsidRPr="00B925E1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ab/>
            </w:r>
            <w:r w:rsidR="00746C6F">
              <w:rPr>
                <w:rFonts w:ascii="Adobe Arabic" w:hAnsi="Adobe Arabic" w:cs="Adobe Arabic" w:hint="cs"/>
                <w:sz w:val="36"/>
                <w:szCs w:val="36"/>
                <w:rtl/>
                <w:lang w:bidi="fa-IR"/>
              </w:rPr>
              <w:t>.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51" w:type="dxa"/>
            <w:vMerge/>
          </w:tcPr>
          <w:p w14:paraId="2098224C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3C1761F6" w14:textId="77777777" w:rsidTr="002A2477">
        <w:trPr>
          <w:trHeight w:val="63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501164C5" w14:textId="7777777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653C71D" w14:textId="7777777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70A6C71" w14:textId="66C591FF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853E3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ج)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«</w:t>
            </w:r>
            <w:r w:rsidR="006E19E7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اَن اَقیموا الدّینَ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  <w:r w:rsidR="00441FE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B27E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.......</w:t>
            </w:r>
            <w:r w:rsidR="003550F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............</w:t>
            </w:r>
            <w:r w:rsidR="000B27E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="00C45C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3550F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دین را.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5EEFAC7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4BC9C8D9" w14:textId="77777777" w:rsidTr="002A2477">
        <w:trPr>
          <w:trHeight w:val="43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815E0A6" w14:textId="77777777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A5828AE" w14:textId="77777777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31D7607" w14:textId="18DB4B46" w:rsidR="00D04790" w:rsidRPr="00171CCD" w:rsidRDefault="00A13FA1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۹</w:t>
            </w:r>
            <w:r w:rsidR="00D0479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>
              <w:rPr>
                <w:rFonts w:ascii="Adobe Arabic" w:hAnsi="Adobe Arabic" w:cs="2  Titr" w:hint="cs"/>
                <w:rtl/>
                <w:lang w:bidi="fa-IR"/>
              </w:rPr>
              <w:t xml:space="preserve"> </w:t>
            </w:r>
            <w:r w:rsidR="00D04790" w:rsidRPr="00A959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آیات و عبارات قرآنی زیر را معنا کنید.</w:t>
            </w:r>
            <w:r w:rsidR="00D04790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C45A3B6" w14:textId="77777777" w:rsidR="00D04790" w:rsidRPr="00D508AC" w:rsidRDefault="00D04790" w:rsidP="00853E3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</w:t>
            </w:r>
          </w:p>
          <w:p w14:paraId="46A66DA9" w14:textId="77777777" w:rsidR="00D04790" w:rsidRDefault="00D04790" w:rsidP="00360591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79C9BFA3" w14:textId="582558ED" w:rsidR="00D04790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9723AC"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D04790" w:rsidRPr="004F6065" w14:paraId="0CE6A520" w14:textId="77777777" w:rsidTr="002A2477">
        <w:trPr>
          <w:trHeight w:val="42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72B17C2" w14:textId="77777777" w:rsidR="00D04790" w:rsidRPr="00EC3A82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B3B28AB" w14:textId="77777777" w:rsidR="00D04790" w:rsidRPr="00EC3A82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79414FE" w14:textId="158FAD9D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EC3A8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الف)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B160B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وَ لَقَد یَسَّر</w:t>
            </w:r>
            <w:r w:rsidR="00DF2F1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نا القُرآنَ لِلذِّکرِ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EC3A8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D67B41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lang w:bidi="fa-IR"/>
              </w:rPr>
              <w:t xml:space="preserve">         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(....................................................................)</w:t>
            </w:r>
          </w:p>
        </w:tc>
        <w:tc>
          <w:tcPr>
            <w:tcW w:w="851" w:type="dxa"/>
            <w:vMerge/>
          </w:tcPr>
          <w:p w14:paraId="66F62B43" w14:textId="77777777" w:rsidR="00D04790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B519336" w14:textId="77777777" w:rsidTr="002A2477">
        <w:trPr>
          <w:trHeight w:val="603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75972CD" w14:textId="77777777" w:rsidR="00D04790" w:rsidRDefault="00D04790" w:rsidP="00853E3C">
            <w:pPr>
              <w:tabs>
                <w:tab w:val="left" w:pos="305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95E277" w14:textId="77777777" w:rsidR="00D04790" w:rsidRDefault="00D04790" w:rsidP="00853E3C">
            <w:pPr>
              <w:tabs>
                <w:tab w:val="left" w:pos="305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92E6D07" w14:textId="024241B1" w:rsidR="00D04790" w:rsidRDefault="00D04790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9F5F6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Pr="00C04E7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1A1B81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وَ لِل</w:t>
            </w:r>
            <w:r w:rsidR="00C22E7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ّهِ جُنودُ السَّماواتِ وَالاَرضِ</w:t>
            </w:r>
            <w:r>
              <w:rPr>
                <w:rFonts w:cs="B Nazanin" w:hint="cs"/>
                <w:sz w:val="28"/>
                <w:szCs w:val="28"/>
                <w:rtl/>
              </w:rPr>
              <w:t>»</w:t>
            </w:r>
            <w:r w:rsidRPr="00C04E7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6170D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(....................................................................)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</w:t>
            </w:r>
          </w:p>
          <w:p w14:paraId="201E6E6B" w14:textId="77777777" w:rsidR="005F2AF2" w:rsidRDefault="005F2AF2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5F2AF2" w14:paraId="42FA04A2" w14:textId="77777777" w:rsidTr="005F2AF2">
              <w:tc>
                <w:tcPr>
                  <w:tcW w:w="3374" w:type="dxa"/>
                </w:tcPr>
                <w:p w14:paraId="71A105EB" w14:textId="275FA26A" w:rsidR="005F2AF2" w:rsidRDefault="00FB261E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کتبی</w:t>
                  </w:r>
                  <w:r w:rsidR="00F424DE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:۱۰      .........</w:t>
                  </w:r>
                </w:p>
              </w:tc>
              <w:tc>
                <w:tcPr>
                  <w:tcW w:w="3374" w:type="dxa"/>
                </w:tcPr>
                <w:p w14:paraId="496CF2EB" w14:textId="611B19CB" w:rsidR="005F2AF2" w:rsidRDefault="00FB261E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روخوانی</w:t>
                  </w:r>
                  <w:r w:rsidR="00F424DE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: ۱۰   ........</w:t>
                  </w:r>
                </w:p>
              </w:tc>
              <w:tc>
                <w:tcPr>
                  <w:tcW w:w="3374" w:type="dxa"/>
                </w:tcPr>
                <w:p w14:paraId="73B00699" w14:textId="1AE67B27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تصحیح کننده</w:t>
                  </w:r>
                  <w:r w:rsidR="00F424DE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5F2AF2" w14:paraId="2BC7882F" w14:textId="77777777" w:rsidTr="005F2AF2">
              <w:tc>
                <w:tcPr>
                  <w:tcW w:w="3374" w:type="dxa"/>
                </w:tcPr>
                <w:p w14:paraId="0C9087CE" w14:textId="079174D7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به عدد</w:t>
                  </w:r>
                </w:p>
              </w:tc>
              <w:tc>
                <w:tcPr>
                  <w:tcW w:w="3374" w:type="dxa"/>
                </w:tcPr>
                <w:p w14:paraId="1FB6B238" w14:textId="6A411E22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به حروف</w:t>
                  </w:r>
                </w:p>
              </w:tc>
              <w:tc>
                <w:tcPr>
                  <w:tcW w:w="3374" w:type="dxa"/>
                </w:tcPr>
                <w:p w14:paraId="3EDFD3A7" w14:textId="29AB38AE" w:rsidR="005F2AF2" w:rsidRDefault="00EC5132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تاریخ و امضا</w:t>
                  </w:r>
                </w:p>
              </w:tc>
            </w:tr>
          </w:tbl>
          <w:p w14:paraId="4A1DA75A" w14:textId="65198C0B" w:rsidR="005F2AF2" w:rsidRPr="00225495" w:rsidRDefault="005F2AF2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851" w:type="dxa"/>
            <w:vMerge/>
          </w:tcPr>
          <w:p w14:paraId="6EAA0368" w14:textId="77777777" w:rsidR="00D04790" w:rsidRPr="00D35C60" w:rsidRDefault="00D04790" w:rsidP="0036059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3893DC8" w14:textId="011DCF19" w:rsidR="00C04E76" w:rsidRDefault="00EC5132" w:rsidP="00EC5132">
      <w:pPr>
        <w:jc w:val="center"/>
        <w:rPr>
          <w:rFonts w:ascii="Adobe Arabic" w:hAnsi="Adobe Arabic" w:cs="Adobe Arabic"/>
          <w:sz w:val="28"/>
          <w:szCs w:val="28"/>
          <w:rtl/>
          <w:lang w:bidi="fa-IR"/>
        </w:rPr>
      </w:pPr>
      <w:r>
        <w:rPr>
          <w:rFonts w:ascii="Adobe Arabic" w:hAnsi="Adobe Arabic" w:cs="Adobe Arabic" w:hint="cs"/>
          <w:sz w:val="28"/>
          <w:szCs w:val="28"/>
          <w:rtl/>
          <w:lang w:bidi="fa-IR"/>
        </w:rPr>
        <w:t xml:space="preserve">موفق و پیروز باشید </w:t>
      </w:r>
    </w:p>
    <w:sectPr w:rsidR="00C04E76" w:rsidSect="006F1302">
      <w:headerReference w:type="even" r:id="rId8"/>
      <w:headerReference w:type="default" r:id="rId9"/>
      <w:pgSz w:w="11906" w:h="16838"/>
      <w:pgMar w:top="369" w:right="567" w:bottom="369" w:left="567" w:header="0" w:footer="0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8795" w14:textId="77777777" w:rsidR="001E5156" w:rsidRDefault="001E5156">
      <w:r>
        <w:separator/>
      </w:r>
    </w:p>
  </w:endnote>
  <w:endnote w:type="continuationSeparator" w:id="0">
    <w:p w14:paraId="2D64E1AE" w14:textId="77777777" w:rsidR="001E5156" w:rsidRDefault="001E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ffic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j_Moshfegh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Noto Sans Syriac Estrangela"/>
    <w:charset w:val="00"/>
    <w:family w:val="roman"/>
    <w:pitch w:val="variable"/>
    <w:sig w:usb0="00000000" w:usb1="8000A04A" w:usb2="00000008" w:usb3="00000000" w:csb0="00000041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4B4D" w14:textId="77777777" w:rsidR="001E5156" w:rsidRDefault="001E5156">
      <w:r>
        <w:separator/>
      </w:r>
    </w:p>
  </w:footnote>
  <w:footnote w:type="continuationSeparator" w:id="0">
    <w:p w14:paraId="0E18D72E" w14:textId="77777777" w:rsidR="001E5156" w:rsidRDefault="001E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DBA4" w14:textId="77777777" w:rsidR="00B01F52" w:rsidRDefault="00B01F52" w:rsidP="006178A6">
    <w:pPr>
      <w:pStyle w:val="a6"/>
      <w:framePr w:wrap="none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1EC1" w14:textId="2E955A0F" w:rsidR="0094514D" w:rsidRPr="006A6E19" w:rsidRDefault="00504010" w:rsidP="003311C8">
    <w:pPr>
      <w:pStyle w:val="a6"/>
      <w:rPr>
        <w:b/>
        <w:bCs/>
        <w:sz w:val="28"/>
        <w:szCs w:val="28"/>
        <w:lang w:bidi="fa-IR"/>
      </w:rPr>
    </w:pPr>
    <w:r>
      <w:rPr>
        <w:rFonts w:hint="cs"/>
        <w:b/>
        <w:bCs/>
        <w:sz w:val="28"/>
        <w:szCs w:val="28"/>
        <w:rtl/>
        <w:lang w:bidi="fa-IR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35463"/>
    <w:multiLevelType w:val="hybridMultilevel"/>
    <w:tmpl w:val="78023F38"/>
    <w:lvl w:ilvl="0" w:tplc="6E287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A"/>
    <w:rsid w:val="00000A68"/>
    <w:rsid w:val="0000708C"/>
    <w:rsid w:val="000074DE"/>
    <w:rsid w:val="00011E9F"/>
    <w:rsid w:val="00013DAB"/>
    <w:rsid w:val="00016260"/>
    <w:rsid w:val="00017DB0"/>
    <w:rsid w:val="0002077A"/>
    <w:rsid w:val="00027923"/>
    <w:rsid w:val="00030DDF"/>
    <w:rsid w:val="00031AA4"/>
    <w:rsid w:val="00033061"/>
    <w:rsid w:val="00040008"/>
    <w:rsid w:val="00042A46"/>
    <w:rsid w:val="000442EB"/>
    <w:rsid w:val="000449AC"/>
    <w:rsid w:val="00047123"/>
    <w:rsid w:val="00047322"/>
    <w:rsid w:val="000474D0"/>
    <w:rsid w:val="00050280"/>
    <w:rsid w:val="00051843"/>
    <w:rsid w:val="000528B9"/>
    <w:rsid w:val="000531B9"/>
    <w:rsid w:val="000559B5"/>
    <w:rsid w:val="000578FD"/>
    <w:rsid w:val="00062498"/>
    <w:rsid w:val="0007075E"/>
    <w:rsid w:val="00070B7E"/>
    <w:rsid w:val="00071319"/>
    <w:rsid w:val="00074053"/>
    <w:rsid w:val="000757C8"/>
    <w:rsid w:val="00080E09"/>
    <w:rsid w:val="00082910"/>
    <w:rsid w:val="000874F4"/>
    <w:rsid w:val="000900F9"/>
    <w:rsid w:val="00090367"/>
    <w:rsid w:val="0009331E"/>
    <w:rsid w:val="00097102"/>
    <w:rsid w:val="000A0AEE"/>
    <w:rsid w:val="000A16A8"/>
    <w:rsid w:val="000A5D29"/>
    <w:rsid w:val="000B0273"/>
    <w:rsid w:val="000B27E1"/>
    <w:rsid w:val="000B31E7"/>
    <w:rsid w:val="000B571B"/>
    <w:rsid w:val="000B7B9A"/>
    <w:rsid w:val="000C25FF"/>
    <w:rsid w:val="000D109A"/>
    <w:rsid w:val="000D115C"/>
    <w:rsid w:val="000D17EA"/>
    <w:rsid w:val="000D378D"/>
    <w:rsid w:val="000D6290"/>
    <w:rsid w:val="000D647A"/>
    <w:rsid w:val="000E1E17"/>
    <w:rsid w:val="000E4D34"/>
    <w:rsid w:val="000E4E01"/>
    <w:rsid w:val="000F1F57"/>
    <w:rsid w:val="000F6FC8"/>
    <w:rsid w:val="00100881"/>
    <w:rsid w:val="00101083"/>
    <w:rsid w:val="001035C1"/>
    <w:rsid w:val="00104328"/>
    <w:rsid w:val="001055B1"/>
    <w:rsid w:val="00106A49"/>
    <w:rsid w:val="00111CC1"/>
    <w:rsid w:val="00111FC0"/>
    <w:rsid w:val="0011594E"/>
    <w:rsid w:val="00117F8A"/>
    <w:rsid w:val="00121083"/>
    <w:rsid w:val="00122A94"/>
    <w:rsid w:val="001238F4"/>
    <w:rsid w:val="00125937"/>
    <w:rsid w:val="0013017D"/>
    <w:rsid w:val="00131EEF"/>
    <w:rsid w:val="00131EF4"/>
    <w:rsid w:val="00134E75"/>
    <w:rsid w:val="00142C36"/>
    <w:rsid w:val="001437E6"/>
    <w:rsid w:val="00144783"/>
    <w:rsid w:val="001448D7"/>
    <w:rsid w:val="00146E23"/>
    <w:rsid w:val="001503B4"/>
    <w:rsid w:val="00150C06"/>
    <w:rsid w:val="00155269"/>
    <w:rsid w:val="0015707D"/>
    <w:rsid w:val="00157549"/>
    <w:rsid w:val="00157722"/>
    <w:rsid w:val="00157B73"/>
    <w:rsid w:val="0016037F"/>
    <w:rsid w:val="00160CC4"/>
    <w:rsid w:val="001620CE"/>
    <w:rsid w:val="0016218C"/>
    <w:rsid w:val="0016331C"/>
    <w:rsid w:val="0016395B"/>
    <w:rsid w:val="00164F09"/>
    <w:rsid w:val="00167D7E"/>
    <w:rsid w:val="0017104A"/>
    <w:rsid w:val="00171CCD"/>
    <w:rsid w:val="001726F4"/>
    <w:rsid w:val="00172CFF"/>
    <w:rsid w:val="00172D65"/>
    <w:rsid w:val="00173525"/>
    <w:rsid w:val="00174CF5"/>
    <w:rsid w:val="00175B37"/>
    <w:rsid w:val="00176AB2"/>
    <w:rsid w:val="001803D7"/>
    <w:rsid w:val="00180404"/>
    <w:rsid w:val="00180D62"/>
    <w:rsid w:val="001814D5"/>
    <w:rsid w:val="001814F9"/>
    <w:rsid w:val="00181707"/>
    <w:rsid w:val="00191950"/>
    <w:rsid w:val="001920F9"/>
    <w:rsid w:val="001921AD"/>
    <w:rsid w:val="00192DAE"/>
    <w:rsid w:val="001954DA"/>
    <w:rsid w:val="00195F75"/>
    <w:rsid w:val="001969DC"/>
    <w:rsid w:val="001A1216"/>
    <w:rsid w:val="001A1B81"/>
    <w:rsid w:val="001A1E08"/>
    <w:rsid w:val="001A2FD4"/>
    <w:rsid w:val="001A4F71"/>
    <w:rsid w:val="001A68E6"/>
    <w:rsid w:val="001B3BBD"/>
    <w:rsid w:val="001B43B6"/>
    <w:rsid w:val="001B4AA8"/>
    <w:rsid w:val="001B500B"/>
    <w:rsid w:val="001B5558"/>
    <w:rsid w:val="001B5763"/>
    <w:rsid w:val="001B593C"/>
    <w:rsid w:val="001B7DDD"/>
    <w:rsid w:val="001C027B"/>
    <w:rsid w:val="001C3B87"/>
    <w:rsid w:val="001C69E9"/>
    <w:rsid w:val="001C6A7C"/>
    <w:rsid w:val="001D1022"/>
    <w:rsid w:val="001D186A"/>
    <w:rsid w:val="001D1DD6"/>
    <w:rsid w:val="001D224F"/>
    <w:rsid w:val="001D3612"/>
    <w:rsid w:val="001D3DFC"/>
    <w:rsid w:val="001D44EE"/>
    <w:rsid w:val="001D4645"/>
    <w:rsid w:val="001D5C32"/>
    <w:rsid w:val="001D6AEB"/>
    <w:rsid w:val="001D6FFB"/>
    <w:rsid w:val="001D7554"/>
    <w:rsid w:val="001E2632"/>
    <w:rsid w:val="001E4218"/>
    <w:rsid w:val="001E48B7"/>
    <w:rsid w:val="001E5156"/>
    <w:rsid w:val="001E55AD"/>
    <w:rsid w:val="001E6DAB"/>
    <w:rsid w:val="001F0932"/>
    <w:rsid w:val="001F4473"/>
    <w:rsid w:val="001F4DE9"/>
    <w:rsid w:val="001F7CD3"/>
    <w:rsid w:val="002013B2"/>
    <w:rsid w:val="00204A1D"/>
    <w:rsid w:val="00204A81"/>
    <w:rsid w:val="002079EC"/>
    <w:rsid w:val="002107B3"/>
    <w:rsid w:val="00211550"/>
    <w:rsid w:val="00213358"/>
    <w:rsid w:val="00213FA6"/>
    <w:rsid w:val="00214367"/>
    <w:rsid w:val="002148E8"/>
    <w:rsid w:val="002161B4"/>
    <w:rsid w:val="00216A9A"/>
    <w:rsid w:val="00217A1C"/>
    <w:rsid w:val="00220519"/>
    <w:rsid w:val="00220838"/>
    <w:rsid w:val="0022234D"/>
    <w:rsid w:val="00224A1C"/>
    <w:rsid w:val="00224F29"/>
    <w:rsid w:val="00225495"/>
    <w:rsid w:val="00225FEE"/>
    <w:rsid w:val="00226122"/>
    <w:rsid w:val="00232AD8"/>
    <w:rsid w:val="00236CA0"/>
    <w:rsid w:val="002412F6"/>
    <w:rsid w:val="00242324"/>
    <w:rsid w:val="002428CD"/>
    <w:rsid w:val="002434E1"/>
    <w:rsid w:val="00243901"/>
    <w:rsid w:val="00244262"/>
    <w:rsid w:val="00246C79"/>
    <w:rsid w:val="00247735"/>
    <w:rsid w:val="002516F7"/>
    <w:rsid w:val="0025184A"/>
    <w:rsid w:val="002523ED"/>
    <w:rsid w:val="00252B5A"/>
    <w:rsid w:val="0025491E"/>
    <w:rsid w:val="00260268"/>
    <w:rsid w:val="00260745"/>
    <w:rsid w:val="0026170C"/>
    <w:rsid w:val="00262C9A"/>
    <w:rsid w:val="00263B0B"/>
    <w:rsid w:val="00263B59"/>
    <w:rsid w:val="00264054"/>
    <w:rsid w:val="0026495F"/>
    <w:rsid w:val="002655DC"/>
    <w:rsid w:val="00267D08"/>
    <w:rsid w:val="00267F92"/>
    <w:rsid w:val="00270818"/>
    <w:rsid w:val="00271926"/>
    <w:rsid w:val="00272CC2"/>
    <w:rsid w:val="00273A80"/>
    <w:rsid w:val="002768D8"/>
    <w:rsid w:val="00277B3F"/>
    <w:rsid w:val="00284E8A"/>
    <w:rsid w:val="0028551D"/>
    <w:rsid w:val="00286BD5"/>
    <w:rsid w:val="00292787"/>
    <w:rsid w:val="002942E7"/>
    <w:rsid w:val="002943E4"/>
    <w:rsid w:val="00294997"/>
    <w:rsid w:val="00294B9A"/>
    <w:rsid w:val="00294CEC"/>
    <w:rsid w:val="00296ACE"/>
    <w:rsid w:val="002A1FDE"/>
    <w:rsid w:val="002A2477"/>
    <w:rsid w:val="002A3F04"/>
    <w:rsid w:val="002A7A60"/>
    <w:rsid w:val="002B04F5"/>
    <w:rsid w:val="002B14B2"/>
    <w:rsid w:val="002B425B"/>
    <w:rsid w:val="002B4980"/>
    <w:rsid w:val="002B4EF2"/>
    <w:rsid w:val="002B6956"/>
    <w:rsid w:val="002C114E"/>
    <w:rsid w:val="002C1F64"/>
    <w:rsid w:val="002D1310"/>
    <w:rsid w:val="002D5254"/>
    <w:rsid w:val="002D5FAB"/>
    <w:rsid w:val="002D755C"/>
    <w:rsid w:val="002E000E"/>
    <w:rsid w:val="002E02FC"/>
    <w:rsid w:val="002E055B"/>
    <w:rsid w:val="002E097F"/>
    <w:rsid w:val="002E4AB4"/>
    <w:rsid w:val="002E5EA4"/>
    <w:rsid w:val="002E6852"/>
    <w:rsid w:val="002E6BDA"/>
    <w:rsid w:val="002E6C3F"/>
    <w:rsid w:val="002E6FB9"/>
    <w:rsid w:val="002F42FF"/>
    <w:rsid w:val="002F515D"/>
    <w:rsid w:val="002F6F64"/>
    <w:rsid w:val="0030263E"/>
    <w:rsid w:val="00306E47"/>
    <w:rsid w:val="00307DAE"/>
    <w:rsid w:val="00310F30"/>
    <w:rsid w:val="0031196B"/>
    <w:rsid w:val="0031260E"/>
    <w:rsid w:val="00312706"/>
    <w:rsid w:val="00317D7F"/>
    <w:rsid w:val="003216B2"/>
    <w:rsid w:val="00321C00"/>
    <w:rsid w:val="003224F2"/>
    <w:rsid w:val="00322CAF"/>
    <w:rsid w:val="00323AB8"/>
    <w:rsid w:val="00323DB4"/>
    <w:rsid w:val="00325496"/>
    <w:rsid w:val="003311C8"/>
    <w:rsid w:val="00332E05"/>
    <w:rsid w:val="00335C4D"/>
    <w:rsid w:val="00336AC4"/>
    <w:rsid w:val="00340636"/>
    <w:rsid w:val="003417FE"/>
    <w:rsid w:val="0034281E"/>
    <w:rsid w:val="00343801"/>
    <w:rsid w:val="003459CC"/>
    <w:rsid w:val="0035111F"/>
    <w:rsid w:val="0035123D"/>
    <w:rsid w:val="00352E5B"/>
    <w:rsid w:val="00354D2B"/>
    <w:rsid w:val="003550F4"/>
    <w:rsid w:val="00356F89"/>
    <w:rsid w:val="00360591"/>
    <w:rsid w:val="00363A40"/>
    <w:rsid w:val="0036418A"/>
    <w:rsid w:val="00366A83"/>
    <w:rsid w:val="00366D6D"/>
    <w:rsid w:val="00367225"/>
    <w:rsid w:val="00367BA1"/>
    <w:rsid w:val="003706C2"/>
    <w:rsid w:val="00370798"/>
    <w:rsid w:val="00370897"/>
    <w:rsid w:val="00375A47"/>
    <w:rsid w:val="003770B7"/>
    <w:rsid w:val="00377333"/>
    <w:rsid w:val="00377352"/>
    <w:rsid w:val="00377BC5"/>
    <w:rsid w:val="00381285"/>
    <w:rsid w:val="003814F6"/>
    <w:rsid w:val="003834F3"/>
    <w:rsid w:val="003835C8"/>
    <w:rsid w:val="003841E7"/>
    <w:rsid w:val="00384F21"/>
    <w:rsid w:val="00384FC2"/>
    <w:rsid w:val="003866E5"/>
    <w:rsid w:val="00390125"/>
    <w:rsid w:val="00391EBB"/>
    <w:rsid w:val="00393523"/>
    <w:rsid w:val="003948C7"/>
    <w:rsid w:val="00394E0D"/>
    <w:rsid w:val="00395694"/>
    <w:rsid w:val="003961D2"/>
    <w:rsid w:val="003965D9"/>
    <w:rsid w:val="003A18BD"/>
    <w:rsid w:val="003A3C73"/>
    <w:rsid w:val="003A5470"/>
    <w:rsid w:val="003A58D3"/>
    <w:rsid w:val="003A59FA"/>
    <w:rsid w:val="003A74C4"/>
    <w:rsid w:val="003B0BA7"/>
    <w:rsid w:val="003B2362"/>
    <w:rsid w:val="003B2C7A"/>
    <w:rsid w:val="003B3A8A"/>
    <w:rsid w:val="003B74D8"/>
    <w:rsid w:val="003B7F1C"/>
    <w:rsid w:val="003C004F"/>
    <w:rsid w:val="003C19A8"/>
    <w:rsid w:val="003C527E"/>
    <w:rsid w:val="003C7280"/>
    <w:rsid w:val="003D08BB"/>
    <w:rsid w:val="003D34AE"/>
    <w:rsid w:val="003D3725"/>
    <w:rsid w:val="003D59A3"/>
    <w:rsid w:val="003D5C45"/>
    <w:rsid w:val="003D64D8"/>
    <w:rsid w:val="003D7226"/>
    <w:rsid w:val="003E0E6B"/>
    <w:rsid w:val="003E1AE7"/>
    <w:rsid w:val="003E3041"/>
    <w:rsid w:val="003E3244"/>
    <w:rsid w:val="003E5C9A"/>
    <w:rsid w:val="003E5EB2"/>
    <w:rsid w:val="003E66F4"/>
    <w:rsid w:val="003F3A2E"/>
    <w:rsid w:val="003F4CC2"/>
    <w:rsid w:val="0040025E"/>
    <w:rsid w:val="00400280"/>
    <w:rsid w:val="004004FD"/>
    <w:rsid w:val="00400DE3"/>
    <w:rsid w:val="00405577"/>
    <w:rsid w:val="0040603B"/>
    <w:rsid w:val="00406CB4"/>
    <w:rsid w:val="00412613"/>
    <w:rsid w:val="00413B6A"/>
    <w:rsid w:val="00414CCD"/>
    <w:rsid w:val="004168D0"/>
    <w:rsid w:val="004177F1"/>
    <w:rsid w:val="00420B81"/>
    <w:rsid w:val="00422201"/>
    <w:rsid w:val="00425D78"/>
    <w:rsid w:val="0042619D"/>
    <w:rsid w:val="00432941"/>
    <w:rsid w:val="004353BC"/>
    <w:rsid w:val="004363A3"/>
    <w:rsid w:val="004366E5"/>
    <w:rsid w:val="0044084C"/>
    <w:rsid w:val="00441FEC"/>
    <w:rsid w:val="0044388B"/>
    <w:rsid w:val="00444D7D"/>
    <w:rsid w:val="004455B5"/>
    <w:rsid w:val="00446871"/>
    <w:rsid w:val="004501BA"/>
    <w:rsid w:val="004549EC"/>
    <w:rsid w:val="004578AC"/>
    <w:rsid w:val="004612E7"/>
    <w:rsid w:val="00464F33"/>
    <w:rsid w:val="00465FA6"/>
    <w:rsid w:val="00466635"/>
    <w:rsid w:val="00466742"/>
    <w:rsid w:val="004667DD"/>
    <w:rsid w:val="0047063E"/>
    <w:rsid w:val="00471D43"/>
    <w:rsid w:val="00471DE4"/>
    <w:rsid w:val="0047320C"/>
    <w:rsid w:val="004741B2"/>
    <w:rsid w:val="004759F5"/>
    <w:rsid w:val="00477C5A"/>
    <w:rsid w:val="00480D93"/>
    <w:rsid w:val="00483904"/>
    <w:rsid w:val="00484CA6"/>
    <w:rsid w:val="004858A2"/>
    <w:rsid w:val="004859AA"/>
    <w:rsid w:val="004859E1"/>
    <w:rsid w:val="00485F0F"/>
    <w:rsid w:val="0048745E"/>
    <w:rsid w:val="00487BA4"/>
    <w:rsid w:val="00490025"/>
    <w:rsid w:val="004906D3"/>
    <w:rsid w:val="00491DFA"/>
    <w:rsid w:val="00494D62"/>
    <w:rsid w:val="00497A47"/>
    <w:rsid w:val="004A0608"/>
    <w:rsid w:val="004A1220"/>
    <w:rsid w:val="004A35A6"/>
    <w:rsid w:val="004A4DE5"/>
    <w:rsid w:val="004A5DB2"/>
    <w:rsid w:val="004A6C57"/>
    <w:rsid w:val="004A75C2"/>
    <w:rsid w:val="004B1919"/>
    <w:rsid w:val="004B2E01"/>
    <w:rsid w:val="004B33D5"/>
    <w:rsid w:val="004B3A99"/>
    <w:rsid w:val="004B433A"/>
    <w:rsid w:val="004B55C0"/>
    <w:rsid w:val="004B5DEE"/>
    <w:rsid w:val="004B667B"/>
    <w:rsid w:val="004B7E98"/>
    <w:rsid w:val="004C1880"/>
    <w:rsid w:val="004C226C"/>
    <w:rsid w:val="004C2827"/>
    <w:rsid w:val="004C31EE"/>
    <w:rsid w:val="004C6B18"/>
    <w:rsid w:val="004D16AA"/>
    <w:rsid w:val="004D1771"/>
    <w:rsid w:val="004D2F99"/>
    <w:rsid w:val="004D41A7"/>
    <w:rsid w:val="004D6370"/>
    <w:rsid w:val="004D6497"/>
    <w:rsid w:val="004D6DFE"/>
    <w:rsid w:val="004D7C37"/>
    <w:rsid w:val="004E0830"/>
    <w:rsid w:val="004E41A3"/>
    <w:rsid w:val="004E5B48"/>
    <w:rsid w:val="004E5C0A"/>
    <w:rsid w:val="004E6285"/>
    <w:rsid w:val="004E67A2"/>
    <w:rsid w:val="004E7698"/>
    <w:rsid w:val="004F46F5"/>
    <w:rsid w:val="004F4975"/>
    <w:rsid w:val="004F5845"/>
    <w:rsid w:val="004F6065"/>
    <w:rsid w:val="004F6106"/>
    <w:rsid w:val="005000DB"/>
    <w:rsid w:val="005009E1"/>
    <w:rsid w:val="00500FF4"/>
    <w:rsid w:val="00502A0B"/>
    <w:rsid w:val="005037E1"/>
    <w:rsid w:val="00504010"/>
    <w:rsid w:val="0050651A"/>
    <w:rsid w:val="00506FBD"/>
    <w:rsid w:val="005112CA"/>
    <w:rsid w:val="005115A8"/>
    <w:rsid w:val="005127E4"/>
    <w:rsid w:val="00512C02"/>
    <w:rsid w:val="00513E85"/>
    <w:rsid w:val="0051403E"/>
    <w:rsid w:val="005168C8"/>
    <w:rsid w:val="005174D7"/>
    <w:rsid w:val="00521FD2"/>
    <w:rsid w:val="005235AD"/>
    <w:rsid w:val="00523723"/>
    <w:rsid w:val="00530311"/>
    <w:rsid w:val="00530E96"/>
    <w:rsid w:val="005331EE"/>
    <w:rsid w:val="0053541E"/>
    <w:rsid w:val="00535596"/>
    <w:rsid w:val="005428B0"/>
    <w:rsid w:val="00542F1C"/>
    <w:rsid w:val="005456F4"/>
    <w:rsid w:val="00545C22"/>
    <w:rsid w:val="00546D5D"/>
    <w:rsid w:val="005512B5"/>
    <w:rsid w:val="005521A7"/>
    <w:rsid w:val="005524C7"/>
    <w:rsid w:val="00553FF2"/>
    <w:rsid w:val="00554354"/>
    <w:rsid w:val="0055464B"/>
    <w:rsid w:val="00554E1F"/>
    <w:rsid w:val="00557347"/>
    <w:rsid w:val="005601DC"/>
    <w:rsid w:val="00560A92"/>
    <w:rsid w:val="00564651"/>
    <w:rsid w:val="0056520B"/>
    <w:rsid w:val="00567FA3"/>
    <w:rsid w:val="00571590"/>
    <w:rsid w:val="0057411D"/>
    <w:rsid w:val="00577514"/>
    <w:rsid w:val="005776C9"/>
    <w:rsid w:val="005801DC"/>
    <w:rsid w:val="0059454B"/>
    <w:rsid w:val="005973D5"/>
    <w:rsid w:val="005A2C5C"/>
    <w:rsid w:val="005B4129"/>
    <w:rsid w:val="005B4CC5"/>
    <w:rsid w:val="005C10AD"/>
    <w:rsid w:val="005C6057"/>
    <w:rsid w:val="005D009E"/>
    <w:rsid w:val="005D090B"/>
    <w:rsid w:val="005D0F77"/>
    <w:rsid w:val="005D20D3"/>
    <w:rsid w:val="005D55DB"/>
    <w:rsid w:val="005D7A63"/>
    <w:rsid w:val="005E5D60"/>
    <w:rsid w:val="005F147D"/>
    <w:rsid w:val="005F2609"/>
    <w:rsid w:val="005F2AF2"/>
    <w:rsid w:val="005F39A9"/>
    <w:rsid w:val="005F523E"/>
    <w:rsid w:val="006005D4"/>
    <w:rsid w:val="00601903"/>
    <w:rsid w:val="00602FE0"/>
    <w:rsid w:val="006044DC"/>
    <w:rsid w:val="00606166"/>
    <w:rsid w:val="0061174E"/>
    <w:rsid w:val="006126D2"/>
    <w:rsid w:val="00613167"/>
    <w:rsid w:val="006143C3"/>
    <w:rsid w:val="00614BDE"/>
    <w:rsid w:val="00614DF4"/>
    <w:rsid w:val="006170C2"/>
    <w:rsid w:val="006170DB"/>
    <w:rsid w:val="006178A6"/>
    <w:rsid w:val="006210F6"/>
    <w:rsid w:val="00621B9B"/>
    <w:rsid w:val="00622D6B"/>
    <w:rsid w:val="00623295"/>
    <w:rsid w:val="006241BA"/>
    <w:rsid w:val="006266A2"/>
    <w:rsid w:val="00627332"/>
    <w:rsid w:val="00632372"/>
    <w:rsid w:val="006331C2"/>
    <w:rsid w:val="006359D1"/>
    <w:rsid w:val="00635AB7"/>
    <w:rsid w:val="00645A3B"/>
    <w:rsid w:val="00645C3E"/>
    <w:rsid w:val="00646801"/>
    <w:rsid w:val="00650EDB"/>
    <w:rsid w:val="006520FD"/>
    <w:rsid w:val="00652909"/>
    <w:rsid w:val="006544F7"/>
    <w:rsid w:val="0065540E"/>
    <w:rsid w:val="00655D35"/>
    <w:rsid w:val="006561AA"/>
    <w:rsid w:val="006574CB"/>
    <w:rsid w:val="006622CB"/>
    <w:rsid w:val="006622CF"/>
    <w:rsid w:val="00663793"/>
    <w:rsid w:val="00664BBD"/>
    <w:rsid w:val="00665B52"/>
    <w:rsid w:val="00666931"/>
    <w:rsid w:val="00671578"/>
    <w:rsid w:val="0067339A"/>
    <w:rsid w:val="006756F2"/>
    <w:rsid w:val="006760DE"/>
    <w:rsid w:val="00676CE9"/>
    <w:rsid w:val="006838A8"/>
    <w:rsid w:val="006842AA"/>
    <w:rsid w:val="00684A07"/>
    <w:rsid w:val="006853A8"/>
    <w:rsid w:val="006867F9"/>
    <w:rsid w:val="006914F9"/>
    <w:rsid w:val="00694030"/>
    <w:rsid w:val="00694BC2"/>
    <w:rsid w:val="0069725F"/>
    <w:rsid w:val="006A3AAF"/>
    <w:rsid w:val="006A580A"/>
    <w:rsid w:val="006A6E19"/>
    <w:rsid w:val="006A7837"/>
    <w:rsid w:val="006B3FAF"/>
    <w:rsid w:val="006B41EA"/>
    <w:rsid w:val="006B5801"/>
    <w:rsid w:val="006B792F"/>
    <w:rsid w:val="006C0063"/>
    <w:rsid w:val="006C0ADA"/>
    <w:rsid w:val="006C0FE1"/>
    <w:rsid w:val="006C20FF"/>
    <w:rsid w:val="006C2B69"/>
    <w:rsid w:val="006C333E"/>
    <w:rsid w:val="006C5B8C"/>
    <w:rsid w:val="006C6DC4"/>
    <w:rsid w:val="006C6E5F"/>
    <w:rsid w:val="006C7C19"/>
    <w:rsid w:val="006D099C"/>
    <w:rsid w:val="006D1F67"/>
    <w:rsid w:val="006D3A60"/>
    <w:rsid w:val="006D6658"/>
    <w:rsid w:val="006D7530"/>
    <w:rsid w:val="006E19E7"/>
    <w:rsid w:val="006E1B96"/>
    <w:rsid w:val="006E24DC"/>
    <w:rsid w:val="006E27F7"/>
    <w:rsid w:val="006E5F39"/>
    <w:rsid w:val="006E61F9"/>
    <w:rsid w:val="006F0E9A"/>
    <w:rsid w:val="006F1302"/>
    <w:rsid w:val="006F44B8"/>
    <w:rsid w:val="006F4CF8"/>
    <w:rsid w:val="0070060F"/>
    <w:rsid w:val="00700EFC"/>
    <w:rsid w:val="0070195D"/>
    <w:rsid w:val="0070428B"/>
    <w:rsid w:val="007043E8"/>
    <w:rsid w:val="007061FC"/>
    <w:rsid w:val="007068C6"/>
    <w:rsid w:val="00710AED"/>
    <w:rsid w:val="00711A69"/>
    <w:rsid w:val="007143D7"/>
    <w:rsid w:val="00716D86"/>
    <w:rsid w:val="0072144A"/>
    <w:rsid w:val="00721A7D"/>
    <w:rsid w:val="00721BC2"/>
    <w:rsid w:val="0072250E"/>
    <w:rsid w:val="00722D29"/>
    <w:rsid w:val="0072386F"/>
    <w:rsid w:val="00723E9F"/>
    <w:rsid w:val="00724067"/>
    <w:rsid w:val="00724BDA"/>
    <w:rsid w:val="007254CF"/>
    <w:rsid w:val="007264FC"/>
    <w:rsid w:val="00727662"/>
    <w:rsid w:val="00730E59"/>
    <w:rsid w:val="007351EC"/>
    <w:rsid w:val="00735271"/>
    <w:rsid w:val="00735E82"/>
    <w:rsid w:val="00736249"/>
    <w:rsid w:val="00736FD1"/>
    <w:rsid w:val="00742094"/>
    <w:rsid w:val="0074435D"/>
    <w:rsid w:val="00746C6F"/>
    <w:rsid w:val="0075258F"/>
    <w:rsid w:val="00756C72"/>
    <w:rsid w:val="007571DD"/>
    <w:rsid w:val="00760327"/>
    <w:rsid w:val="00762636"/>
    <w:rsid w:val="00765054"/>
    <w:rsid w:val="00771540"/>
    <w:rsid w:val="007717E4"/>
    <w:rsid w:val="00773C59"/>
    <w:rsid w:val="007755A3"/>
    <w:rsid w:val="007760CA"/>
    <w:rsid w:val="007779B6"/>
    <w:rsid w:val="007804EB"/>
    <w:rsid w:val="00782BDC"/>
    <w:rsid w:val="007835EC"/>
    <w:rsid w:val="007A13B3"/>
    <w:rsid w:val="007A29A8"/>
    <w:rsid w:val="007A4C4F"/>
    <w:rsid w:val="007A5C15"/>
    <w:rsid w:val="007A7AEC"/>
    <w:rsid w:val="007B0C70"/>
    <w:rsid w:val="007B1DC1"/>
    <w:rsid w:val="007B1E4B"/>
    <w:rsid w:val="007B26C8"/>
    <w:rsid w:val="007B2C42"/>
    <w:rsid w:val="007B59BF"/>
    <w:rsid w:val="007B66CA"/>
    <w:rsid w:val="007C17A7"/>
    <w:rsid w:val="007C3B65"/>
    <w:rsid w:val="007C46C1"/>
    <w:rsid w:val="007C4D6F"/>
    <w:rsid w:val="007C57A7"/>
    <w:rsid w:val="007C638B"/>
    <w:rsid w:val="007D21DA"/>
    <w:rsid w:val="007D31DC"/>
    <w:rsid w:val="007D47D0"/>
    <w:rsid w:val="007D4C12"/>
    <w:rsid w:val="007D54DB"/>
    <w:rsid w:val="007D5527"/>
    <w:rsid w:val="007D5750"/>
    <w:rsid w:val="007D6803"/>
    <w:rsid w:val="007D70BC"/>
    <w:rsid w:val="007E17D9"/>
    <w:rsid w:val="007E1EF3"/>
    <w:rsid w:val="007E4B37"/>
    <w:rsid w:val="007F0E55"/>
    <w:rsid w:val="007F195C"/>
    <w:rsid w:val="007F1FD7"/>
    <w:rsid w:val="007F50B1"/>
    <w:rsid w:val="007F674A"/>
    <w:rsid w:val="007F6A84"/>
    <w:rsid w:val="007F7086"/>
    <w:rsid w:val="007F7A66"/>
    <w:rsid w:val="007F7CFF"/>
    <w:rsid w:val="0080027D"/>
    <w:rsid w:val="00803BA3"/>
    <w:rsid w:val="00805591"/>
    <w:rsid w:val="00807368"/>
    <w:rsid w:val="00807B14"/>
    <w:rsid w:val="00807C31"/>
    <w:rsid w:val="008104C8"/>
    <w:rsid w:val="008106EF"/>
    <w:rsid w:val="00812EAD"/>
    <w:rsid w:val="00813C9A"/>
    <w:rsid w:val="00815C70"/>
    <w:rsid w:val="00815D39"/>
    <w:rsid w:val="0081715E"/>
    <w:rsid w:val="00824741"/>
    <w:rsid w:val="00824854"/>
    <w:rsid w:val="00825E43"/>
    <w:rsid w:val="0083054A"/>
    <w:rsid w:val="008319DE"/>
    <w:rsid w:val="008332D4"/>
    <w:rsid w:val="00837474"/>
    <w:rsid w:val="00842A96"/>
    <w:rsid w:val="0084311F"/>
    <w:rsid w:val="00845738"/>
    <w:rsid w:val="00846CCF"/>
    <w:rsid w:val="00847D97"/>
    <w:rsid w:val="00850AFA"/>
    <w:rsid w:val="008517BA"/>
    <w:rsid w:val="00853E3C"/>
    <w:rsid w:val="00855757"/>
    <w:rsid w:val="00855CD8"/>
    <w:rsid w:val="00861D8D"/>
    <w:rsid w:val="0086326D"/>
    <w:rsid w:val="0086402D"/>
    <w:rsid w:val="00864655"/>
    <w:rsid w:val="00864918"/>
    <w:rsid w:val="00865225"/>
    <w:rsid w:val="00867E25"/>
    <w:rsid w:val="0087015C"/>
    <w:rsid w:val="0087282E"/>
    <w:rsid w:val="00874472"/>
    <w:rsid w:val="00874565"/>
    <w:rsid w:val="0087471B"/>
    <w:rsid w:val="0088093F"/>
    <w:rsid w:val="00880BAF"/>
    <w:rsid w:val="00880F2D"/>
    <w:rsid w:val="00882679"/>
    <w:rsid w:val="008827D7"/>
    <w:rsid w:val="008828DC"/>
    <w:rsid w:val="008858A3"/>
    <w:rsid w:val="00886314"/>
    <w:rsid w:val="00887937"/>
    <w:rsid w:val="00894299"/>
    <w:rsid w:val="00894B18"/>
    <w:rsid w:val="0089605C"/>
    <w:rsid w:val="008A430C"/>
    <w:rsid w:val="008B1775"/>
    <w:rsid w:val="008B3E78"/>
    <w:rsid w:val="008B43DF"/>
    <w:rsid w:val="008B5A65"/>
    <w:rsid w:val="008B76CE"/>
    <w:rsid w:val="008C07C6"/>
    <w:rsid w:val="008C1B11"/>
    <w:rsid w:val="008C3AE3"/>
    <w:rsid w:val="008C4774"/>
    <w:rsid w:val="008C482D"/>
    <w:rsid w:val="008C557D"/>
    <w:rsid w:val="008C61ED"/>
    <w:rsid w:val="008C67D1"/>
    <w:rsid w:val="008C73CA"/>
    <w:rsid w:val="008D01E3"/>
    <w:rsid w:val="008D02BE"/>
    <w:rsid w:val="008D3AE1"/>
    <w:rsid w:val="008D3FC1"/>
    <w:rsid w:val="008D56D1"/>
    <w:rsid w:val="008E00F3"/>
    <w:rsid w:val="008E0D51"/>
    <w:rsid w:val="008E264C"/>
    <w:rsid w:val="008E6716"/>
    <w:rsid w:val="008F0F11"/>
    <w:rsid w:val="008F28B5"/>
    <w:rsid w:val="008F2C58"/>
    <w:rsid w:val="008F4D91"/>
    <w:rsid w:val="008F5299"/>
    <w:rsid w:val="008F5635"/>
    <w:rsid w:val="008F680E"/>
    <w:rsid w:val="008F71E9"/>
    <w:rsid w:val="00900053"/>
    <w:rsid w:val="00900819"/>
    <w:rsid w:val="00900D6A"/>
    <w:rsid w:val="00901AF2"/>
    <w:rsid w:val="009050E9"/>
    <w:rsid w:val="009050F3"/>
    <w:rsid w:val="00910175"/>
    <w:rsid w:val="0091039F"/>
    <w:rsid w:val="009111F6"/>
    <w:rsid w:val="00912CF5"/>
    <w:rsid w:val="00915DDD"/>
    <w:rsid w:val="0091633C"/>
    <w:rsid w:val="00916549"/>
    <w:rsid w:val="00916F2E"/>
    <w:rsid w:val="00917743"/>
    <w:rsid w:val="0092027C"/>
    <w:rsid w:val="00920EC7"/>
    <w:rsid w:val="00922307"/>
    <w:rsid w:val="0092415D"/>
    <w:rsid w:val="00927CB1"/>
    <w:rsid w:val="00930078"/>
    <w:rsid w:val="00930DBB"/>
    <w:rsid w:val="0093224A"/>
    <w:rsid w:val="00935133"/>
    <w:rsid w:val="0093688B"/>
    <w:rsid w:val="0094151A"/>
    <w:rsid w:val="0094223A"/>
    <w:rsid w:val="0094384B"/>
    <w:rsid w:val="0094464F"/>
    <w:rsid w:val="0094514D"/>
    <w:rsid w:val="00945D27"/>
    <w:rsid w:val="00945DF0"/>
    <w:rsid w:val="009476F9"/>
    <w:rsid w:val="009503CA"/>
    <w:rsid w:val="00951FD1"/>
    <w:rsid w:val="00952999"/>
    <w:rsid w:val="00952E84"/>
    <w:rsid w:val="009533FA"/>
    <w:rsid w:val="00953F87"/>
    <w:rsid w:val="0095494E"/>
    <w:rsid w:val="0095602F"/>
    <w:rsid w:val="00961272"/>
    <w:rsid w:val="0096284D"/>
    <w:rsid w:val="00966961"/>
    <w:rsid w:val="00970DD1"/>
    <w:rsid w:val="009723AC"/>
    <w:rsid w:val="00974243"/>
    <w:rsid w:val="00975CF0"/>
    <w:rsid w:val="00980340"/>
    <w:rsid w:val="00980538"/>
    <w:rsid w:val="00981577"/>
    <w:rsid w:val="009815F9"/>
    <w:rsid w:val="00982E71"/>
    <w:rsid w:val="00986D36"/>
    <w:rsid w:val="00990944"/>
    <w:rsid w:val="00993AD1"/>
    <w:rsid w:val="00994BE6"/>
    <w:rsid w:val="0099653A"/>
    <w:rsid w:val="009A3BC3"/>
    <w:rsid w:val="009A46C2"/>
    <w:rsid w:val="009A5637"/>
    <w:rsid w:val="009A6060"/>
    <w:rsid w:val="009A701A"/>
    <w:rsid w:val="009B238B"/>
    <w:rsid w:val="009B3174"/>
    <w:rsid w:val="009B5090"/>
    <w:rsid w:val="009B7626"/>
    <w:rsid w:val="009C0FC2"/>
    <w:rsid w:val="009C2C57"/>
    <w:rsid w:val="009C3A06"/>
    <w:rsid w:val="009C485C"/>
    <w:rsid w:val="009C4CE0"/>
    <w:rsid w:val="009D010E"/>
    <w:rsid w:val="009D190A"/>
    <w:rsid w:val="009D36A2"/>
    <w:rsid w:val="009D4086"/>
    <w:rsid w:val="009D5074"/>
    <w:rsid w:val="009D58A4"/>
    <w:rsid w:val="009D5F69"/>
    <w:rsid w:val="009D6FED"/>
    <w:rsid w:val="009D7256"/>
    <w:rsid w:val="009E0E8A"/>
    <w:rsid w:val="009E1C9D"/>
    <w:rsid w:val="009E1CFC"/>
    <w:rsid w:val="009E4085"/>
    <w:rsid w:val="009E412D"/>
    <w:rsid w:val="009E45FF"/>
    <w:rsid w:val="009E6478"/>
    <w:rsid w:val="009F03C4"/>
    <w:rsid w:val="009F5F6C"/>
    <w:rsid w:val="009F6597"/>
    <w:rsid w:val="009F6987"/>
    <w:rsid w:val="009F73BB"/>
    <w:rsid w:val="009F78BF"/>
    <w:rsid w:val="00A02687"/>
    <w:rsid w:val="00A02B9F"/>
    <w:rsid w:val="00A05096"/>
    <w:rsid w:val="00A06C97"/>
    <w:rsid w:val="00A07A30"/>
    <w:rsid w:val="00A07A59"/>
    <w:rsid w:val="00A07E14"/>
    <w:rsid w:val="00A102CB"/>
    <w:rsid w:val="00A13FA1"/>
    <w:rsid w:val="00A1465C"/>
    <w:rsid w:val="00A14C5A"/>
    <w:rsid w:val="00A15D03"/>
    <w:rsid w:val="00A23C7A"/>
    <w:rsid w:val="00A24315"/>
    <w:rsid w:val="00A275C5"/>
    <w:rsid w:val="00A30147"/>
    <w:rsid w:val="00A304DB"/>
    <w:rsid w:val="00A32CFA"/>
    <w:rsid w:val="00A3388D"/>
    <w:rsid w:val="00A34B30"/>
    <w:rsid w:val="00A364D4"/>
    <w:rsid w:val="00A37B07"/>
    <w:rsid w:val="00A4022E"/>
    <w:rsid w:val="00A429F0"/>
    <w:rsid w:val="00A44F16"/>
    <w:rsid w:val="00A50651"/>
    <w:rsid w:val="00A521F3"/>
    <w:rsid w:val="00A53BB8"/>
    <w:rsid w:val="00A53E7D"/>
    <w:rsid w:val="00A552B9"/>
    <w:rsid w:val="00A55343"/>
    <w:rsid w:val="00A55EF8"/>
    <w:rsid w:val="00A56137"/>
    <w:rsid w:val="00A5722B"/>
    <w:rsid w:val="00A61D34"/>
    <w:rsid w:val="00A63843"/>
    <w:rsid w:val="00A63D37"/>
    <w:rsid w:val="00A64371"/>
    <w:rsid w:val="00A67053"/>
    <w:rsid w:val="00A7074A"/>
    <w:rsid w:val="00A72362"/>
    <w:rsid w:val="00A73199"/>
    <w:rsid w:val="00A73C2E"/>
    <w:rsid w:val="00A73E32"/>
    <w:rsid w:val="00A74121"/>
    <w:rsid w:val="00A74A57"/>
    <w:rsid w:val="00A7608E"/>
    <w:rsid w:val="00A81754"/>
    <w:rsid w:val="00A847F4"/>
    <w:rsid w:val="00A86D49"/>
    <w:rsid w:val="00A90519"/>
    <w:rsid w:val="00A90B86"/>
    <w:rsid w:val="00A92A03"/>
    <w:rsid w:val="00A92C4E"/>
    <w:rsid w:val="00A94664"/>
    <w:rsid w:val="00A94A80"/>
    <w:rsid w:val="00A94C4B"/>
    <w:rsid w:val="00A95987"/>
    <w:rsid w:val="00A97691"/>
    <w:rsid w:val="00A97CEC"/>
    <w:rsid w:val="00AA0D7E"/>
    <w:rsid w:val="00AA1858"/>
    <w:rsid w:val="00AA24E3"/>
    <w:rsid w:val="00AA5B2C"/>
    <w:rsid w:val="00AB0F88"/>
    <w:rsid w:val="00AB217B"/>
    <w:rsid w:val="00AB5123"/>
    <w:rsid w:val="00AC65BC"/>
    <w:rsid w:val="00AC6731"/>
    <w:rsid w:val="00AC7D3A"/>
    <w:rsid w:val="00AD04D3"/>
    <w:rsid w:val="00AD118B"/>
    <w:rsid w:val="00AD1CE5"/>
    <w:rsid w:val="00AD5225"/>
    <w:rsid w:val="00AD5CBD"/>
    <w:rsid w:val="00AE0F3B"/>
    <w:rsid w:val="00AE27ED"/>
    <w:rsid w:val="00AE4196"/>
    <w:rsid w:val="00AF08AA"/>
    <w:rsid w:val="00AF17C2"/>
    <w:rsid w:val="00AF43B3"/>
    <w:rsid w:val="00AF72C8"/>
    <w:rsid w:val="00AF7FC0"/>
    <w:rsid w:val="00B00AD3"/>
    <w:rsid w:val="00B00E36"/>
    <w:rsid w:val="00B01F52"/>
    <w:rsid w:val="00B02409"/>
    <w:rsid w:val="00B02982"/>
    <w:rsid w:val="00B03DAA"/>
    <w:rsid w:val="00B051D3"/>
    <w:rsid w:val="00B05FA5"/>
    <w:rsid w:val="00B1214F"/>
    <w:rsid w:val="00B14A29"/>
    <w:rsid w:val="00B160B4"/>
    <w:rsid w:val="00B17A6B"/>
    <w:rsid w:val="00B20898"/>
    <w:rsid w:val="00B2092E"/>
    <w:rsid w:val="00B2273B"/>
    <w:rsid w:val="00B26350"/>
    <w:rsid w:val="00B26969"/>
    <w:rsid w:val="00B30AAF"/>
    <w:rsid w:val="00B33D5D"/>
    <w:rsid w:val="00B34375"/>
    <w:rsid w:val="00B344EB"/>
    <w:rsid w:val="00B35250"/>
    <w:rsid w:val="00B36B1D"/>
    <w:rsid w:val="00B4128D"/>
    <w:rsid w:val="00B44EF9"/>
    <w:rsid w:val="00B469B6"/>
    <w:rsid w:val="00B46A17"/>
    <w:rsid w:val="00B506D7"/>
    <w:rsid w:val="00B52A5A"/>
    <w:rsid w:val="00B52C22"/>
    <w:rsid w:val="00B53D2C"/>
    <w:rsid w:val="00B54648"/>
    <w:rsid w:val="00B54731"/>
    <w:rsid w:val="00B5571D"/>
    <w:rsid w:val="00B55C8C"/>
    <w:rsid w:val="00B57DC0"/>
    <w:rsid w:val="00B60FBF"/>
    <w:rsid w:val="00B617DB"/>
    <w:rsid w:val="00B61B67"/>
    <w:rsid w:val="00B62D6D"/>
    <w:rsid w:val="00B6306D"/>
    <w:rsid w:val="00B6307E"/>
    <w:rsid w:val="00B636EE"/>
    <w:rsid w:val="00B6432B"/>
    <w:rsid w:val="00B64D53"/>
    <w:rsid w:val="00B65B68"/>
    <w:rsid w:val="00B65BC9"/>
    <w:rsid w:val="00B65DFF"/>
    <w:rsid w:val="00B65F12"/>
    <w:rsid w:val="00B6671D"/>
    <w:rsid w:val="00B66F27"/>
    <w:rsid w:val="00B76752"/>
    <w:rsid w:val="00B76D92"/>
    <w:rsid w:val="00B77FA2"/>
    <w:rsid w:val="00B81247"/>
    <w:rsid w:val="00B817B1"/>
    <w:rsid w:val="00B828C4"/>
    <w:rsid w:val="00B86CE1"/>
    <w:rsid w:val="00B90CF8"/>
    <w:rsid w:val="00B925E1"/>
    <w:rsid w:val="00B93382"/>
    <w:rsid w:val="00B941D6"/>
    <w:rsid w:val="00B9451B"/>
    <w:rsid w:val="00B95047"/>
    <w:rsid w:val="00BA11DF"/>
    <w:rsid w:val="00BA3419"/>
    <w:rsid w:val="00BA542B"/>
    <w:rsid w:val="00BA6AF9"/>
    <w:rsid w:val="00BB141A"/>
    <w:rsid w:val="00BB2941"/>
    <w:rsid w:val="00BB390E"/>
    <w:rsid w:val="00BB4B3F"/>
    <w:rsid w:val="00BB69CF"/>
    <w:rsid w:val="00BC07F1"/>
    <w:rsid w:val="00BC75AE"/>
    <w:rsid w:val="00BC7784"/>
    <w:rsid w:val="00BD4A0B"/>
    <w:rsid w:val="00BD5736"/>
    <w:rsid w:val="00BD5DBE"/>
    <w:rsid w:val="00BE0873"/>
    <w:rsid w:val="00BE0B64"/>
    <w:rsid w:val="00BE1FBF"/>
    <w:rsid w:val="00BE6E94"/>
    <w:rsid w:val="00BE6F02"/>
    <w:rsid w:val="00BF058F"/>
    <w:rsid w:val="00BF22DA"/>
    <w:rsid w:val="00BF38EF"/>
    <w:rsid w:val="00BF4790"/>
    <w:rsid w:val="00BF4AFB"/>
    <w:rsid w:val="00BF4D8A"/>
    <w:rsid w:val="00BF663A"/>
    <w:rsid w:val="00C0238B"/>
    <w:rsid w:val="00C04E76"/>
    <w:rsid w:val="00C05204"/>
    <w:rsid w:val="00C129BC"/>
    <w:rsid w:val="00C12BDF"/>
    <w:rsid w:val="00C135DF"/>
    <w:rsid w:val="00C13690"/>
    <w:rsid w:val="00C155A0"/>
    <w:rsid w:val="00C155BC"/>
    <w:rsid w:val="00C158F2"/>
    <w:rsid w:val="00C15BBD"/>
    <w:rsid w:val="00C166C5"/>
    <w:rsid w:val="00C206E5"/>
    <w:rsid w:val="00C21EF7"/>
    <w:rsid w:val="00C22E74"/>
    <w:rsid w:val="00C236C7"/>
    <w:rsid w:val="00C23A28"/>
    <w:rsid w:val="00C23B45"/>
    <w:rsid w:val="00C23BEF"/>
    <w:rsid w:val="00C24F24"/>
    <w:rsid w:val="00C26DB4"/>
    <w:rsid w:val="00C2739E"/>
    <w:rsid w:val="00C27481"/>
    <w:rsid w:val="00C30648"/>
    <w:rsid w:val="00C30D13"/>
    <w:rsid w:val="00C316B9"/>
    <w:rsid w:val="00C3176A"/>
    <w:rsid w:val="00C32A6B"/>
    <w:rsid w:val="00C33AAD"/>
    <w:rsid w:val="00C36B6F"/>
    <w:rsid w:val="00C41427"/>
    <w:rsid w:val="00C448B8"/>
    <w:rsid w:val="00C44FCC"/>
    <w:rsid w:val="00C45CDB"/>
    <w:rsid w:val="00C45D76"/>
    <w:rsid w:val="00C471A7"/>
    <w:rsid w:val="00C473B2"/>
    <w:rsid w:val="00C500E7"/>
    <w:rsid w:val="00C50BC9"/>
    <w:rsid w:val="00C50F00"/>
    <w:rsid w:val="00C51D86"/>
    <w:rsid w:val="00C52221"/>
    <w:rsid w:val="00C55DB3"/>
    <w:rsid w:val="00C5615A"/>
    <w:rsid w:val="00C62A7B"/>
    <w:rsid w:val="00C63FF6"/>
    <w:rsid w:val="00C72EA7"/>
    <w:rsid w:val="00C73EB0"/>
    <w:rsid w:val="00C74069"/>
    <w:rsid w:val="00C74A19"/>
    <w:rsid w:val="00C755B4"/>
    <w:rsid w:val="00C76FA8"/>
    <w:rsid w:val="00C80A33"/>
    <w:rsid w:val="00C80AC8"/>
    <w:rsid w:val="00C81F84"/>
    <w:rsid w:val="00C83483"/>
    <w:rsid w:val="00C837F5"/>
    <w:rsid w:val="00C83BAD"/>
    <w:rsid w:val="00C8431F"/>
    <w:rsid w:val="00C84679"/>
    <w:rsid w:val="00C874A5"/>
    <w:rsid w:val="00C9466A"/>
    <w:rsid w:val="00C9509E"/>
    <w:rsid w:val="00C9749B"/>
    <w:rsid w:val="00CA2F70"/>
    <w:rsid w:val="00CA469E"/>
    <w:rsid w:val="00CA4C94"/>
    <w:rsid w:val="00CA4D30"/>
    <w:rsid w:val="00CA6C19"/>
    <w:rsid w:val="00CB2CD7"/>
    <w:rsid w:val="00CB2DDE"/>
    <w:rsid w:val="00CB5A3A"/>
    <w:rsid w:val="00CB62EE"/>
    <w:rsid w:val="00CB78BF"/>
    <w:rsid w:val="00CC594C"/>
    <w:rsid w:val="00CC5E93"/>
    <w:rsid w:val="00CD0AF8"/>
    <w:rsid w:val="00CD25FA"/>
    <w:rsid w:val="00CD3030"/>
    <w:rsid w:val="00CD3056"/>
    <w:rsid w:val="00CD44B5"/>
    <w:rsid w:val="00CD4788"/>
    <w:rsid w:val="00CD603A"/>
    <w:rsid w:val="00CD7C0D"/>
    <w:rsid w:val="00CE1B26"/>
    <w:rsid w:val="00CE253B"/>
    <w:rsid w:val="00CE588B"/>
    <w:rsid w:val="00CE5BD3"/>
    <w:rsid w:val="00CF12F3"/>
    <w:rsid w:val="00CF141E"/>
    <w:rsid w:val="00CF14C7"/>
    <w:rsid w:val="00CF16B1"/>
    <w:rsid w:val="00CF26B3"/>
    <w:rsid w:val="00CF50FF"/>
    <w:rsid w:val="00CF6914"/>
    <w:rsid w:val="00CF7874"/>
    <w:rsid w:val="00D01DB2"/>
    <w:rsid w:val="00D02E20"/>
    <w:rsid w:val="00D0413D"/>
    <w:rsid w:val="00D04355"/>
    <w:rsid w:val="00D04790"/>
    <w:rsid w:val="00D0480A"/>
    <w:rsid w:val="00D0615E"/>
    <w:rsid w:val="00D1175F"/>
    <w:rsid w:val="00D126EA"/>
    <w:rsid w:val="00D140E8"/>
    <w:rsid w:val="00D14BC6"/>
    <w:rsid w:val="00D16D83"/>
    <w:rsid w:val="00D17F30"/>
    <w:rsid w:val="00D27463"/>
    <w:rsid w:val="00D27558"/>
    <w:rsid w:val="00D310EF"/>
    <w:rsid w:val="00D3201F"/>
    <w:rsid w:val="00D34315"/>
    <w:rsid w:val="00D3537C"/>
    <w:rsid w:val="00D35C60"/>
    <w:rsid w:val="00D35E26"/>
    <w:rsid w:val="00D40473"/>
    <w:rsid w:val="00D40FAD"/>
    <w:rsid w:val="00D422AC"/>
    <w:rsid w:val="00D426FE"/>
    <w:rsid w:val="00D454FC"/>
    <w:rsid w:val="00D465CA"/>
    <w:rsid w:val="00D47A1E"/>
    <w:rsid w:val="00D47E81"/>
    <w:rsid w:val="00D508AC"/>
    <w:rsid w:val="00D50DD6"/>
    <w:rsid w:val="00D521D5"/>
    <w:rsid w:val="00D5299E"/>
    <w:rsid w:val="00D55C5B"/>
    <w:rsid w:val="00D562A5"/>
    <w:rsid w:val="00D564E7"/>
    <w:rsid w:val="00D572AF"/>
    <w:rsid w:val="00D61D28"/>
    <w:rsid w:val="00D61FA6"/>
    <w:rsid w:val="00D62355"/>
    <w:rsid w:val="00D63D2B"/>
    <w:rsid w:val="00D6408B"/>
    <w:rsid w:val="00D652C4"/>
    <w:rsid w:val="00D65326"/>
    <w:rsid w:val="00D6578B"/>
    <w:rsid w:val="00D66097"/>
    <w:rsid w:val="00D67B41"/>
    <w:rsid w:val="00D74FC1"/>
    <w:rsid w:val="00D77532"/>
    <w:rsid w:val="00D84FEE"/>
    <w:rsid w:val="00D85C30"/>
    <w:rsid w:val="00D87391"/>
    <w:rsid w:val="00D87B91"/>
    <w:rsid w:val="00D90514"/>
    <w:rsid w:val="00D92721"/>
    <w:rsid w:val="00D92B24"/>
    <w:rsid w:val="00D92D58"/>
    <w:rsid w:val="00D9610A"/>
    <w:rsid w:val="00D97873"/>
    <w:rsid w:val="00D97BC7"/>
    <w:rsid w:val="00D97FF2"/>
    <w:rsid w:val="00DA03E2"/>
    <w:rsid w:val="00DA1526"/>
    <w:rsid w:val="00DA2BD0"/>
    <w:rsid w:val="00DA3271"/>
    <w:rsid w:val="00DA453A"/>
    <w:rsid w:val="00DA5CF8"/>
    <w:rsid w:val="00DA61A6"/>
    <w:rsid w:val="00DA7FAE"/>
    <w:rsid w:val="00DB16A8"/>
    <w:rsid w:val="00DB214F"/>
    <w:rsid w:val="00DB4764"/>
    <w:rsid w:val="00DB709C"/>
    <w:rsid w:val="00DC161E"/>
    <w:rsid w:val="00DC2BA8"/>
    <w:rsid w:val="00DC2C59"/>
    <w:rsid w:val="00DC35FA"/>
    <w:rsid w:val="00DC443B"/>
    <w:rsid w:val="00DC5C97"/>
    <w:rsid w:val="00DC5D1B"/>
    <w:rsid w:val="00DC6597"/>
    <w:rsid w:val="00DD19D2"/>
    <w:rsid w:val="00DD79EC"/>
    <w:rsid w:val="00DE06CB"/>
    <w:rsid w:val="00DE0B99"/>
    <w:rsid w:val="00DE1594"/>
    <w:rsid w:val="00DE18FD"/>
    <w:rsid w:val="00DE1EB1"/>
    <w:rsid w:val="00DE3117"/>
    <w:rsid w:val="00DE4D41"/>
    <w:rsid w:val="00DE6040"/>
    <w:rsid w:val="00DE6C26"/>
    <w:rsid w:val="00DE77CA"/>
    <w:rsid w:val="00DF0979"/>
    <w:rsid w:val="00DF2F10"/>
    <w:rsid w:val="00DF6B0C"/>
    <w:rsid w:val="00DF734D"/>
    <w:rsid w:val="00E04973"/>
    <w:rsid w:val="00E05435"/>
    <w:rsid w:val="00E11197"/>
    <w:rsid w:val="00E12677"/>
    <w:rsid w:val="00E130ED"/>
    <w:rsid w:val="00E15947"/>
    <w:rsid w:val="00E16005"/>
    <w:rsid w:val="00E16DC4"/>
    <w:rsid w:val="00E1782F"/>
    <w:rsid w:val="00E20011"/>
    <w:rsid w:val="00E21FC5"/>
    <w:rsid w:val="00E227FE"/>
    <w:rsid w:val="00E24C84"/>
    <w:rsid w:val="00E26B01"/>
    <w:rsid w:val="00E27383"/>
    <w:rsid w:val="00E32AB9"/>
    <w:rsid w:val="00E33BA1"/>
    <w:rsid w:val="00E35C10"/>
    <w:rsid w:val="00E417C4"/>
    <w:rsid w:val="00E41C4E"/>
    <w:rsid w:val="00E425D7"/>
    <w:rsid w:val="00E4264E"/>
    <w:rsid w:val="00E4432A"/>
    <w:rsid w:val="00E46739"/>
    <w:rsid w:val="00E525B1"/>
    <w:rsid w:val="00E52850"/>
    <w:rsid w:val="00E528CB"/>
    <w:rsid w:val="00E533BE"/>
    <w:rsid w:val="00E54E76"/>
    <w:rsid w:val="00E54FC8"/>
    <w:rsid w:val="00E57227"/>
    <w:rsid w:val="00E574A2"/>
    <w:rsid w:val="00E61C37"/>
    <w:rsid w:val="00E63B78"/>
    <w:rsid w:val="00E6575D"/>
    <w:rsid w:val="00E65850"/>
    <w:rsid w:val="00E65E5A"/>
    <w:rsid w:val="00E678CE"/>
    <w:rsid w:val="00E73B36"/>
    <w:rsid w:val="00E77E7D"/>
    <w:rsid w:val="00E8045F"/>
    <w:rsid w:val="00E804BB"/>
    <w:rsid w:val="00E82252"/>
    <w:rsid w:val="00E82F49"/>
    <w:rsid w:val="00E83F22"/>
    <w:rsid w:val="00E84F39"/>
    <w:rsid w:val="00E85010"/>
    <w:rsid w:val="00E939EE"/>
    <w:rsid w:val="00E93AC2"/>
    <w:rsid w:val="00E93F66"/>
    <w:rsid w:val="00E94A74"/>
    <w:rsid w:val="00E9796F"/>
    <w:rsid w:val="00EA08B0"/>
    <w:rsid w:val="00EA0D73"/>
    <w:rsid w:val="00EA14A1"/>
    <w:rsid w:val="00EA5059"/>
    <w:rsid w:val="00EA53F7"/>
    <w:rsid w:val="00EA71A5"/>
    <w:rsid w:val="00EB1496"/>
    <w:rsid w:val="00EB35D2"/>
    <w:rsid w:val="00EB4869"/>
    <w:rsid w:val="00EC115C"/>
    <w:rsid w:val="00EC3A82"/>
    <w:rsid w:val="00EC3AEF"/>
    <w:rsid w:val="00EC5132"/>
    <w:rsid w:val="00EC5B77"/>
    <w:rsid w:val="00ED1F3B"/>
    <w:rsid w:val="00ED2478"/>
    <w:rsid w:val="00ED29AE"/>
    <w:rsid w:val="00ED3DD4"/>
    <w:rsid w:val="00ED578F"/>
    <w:rsid w:val="00ED69FE"/>
    <w:rsid w:val="00EE2733"/>
    <w:rsid w:val="00EE3FFF"/>
    <w:rsid w:val="00EE43A5"/>
    <w:rsid w:val="00EE4402"/>
    <w:rsid w:val="00EE668A"/>
    <w:rsid w:val="00EF1031"/>
    <w:rsid w:val="00EF5C2F"/>
    <w:rsid w:val="00EF6026"/>
    <w:rsid w:val="00EF66CC"/>
    <w:rsid w:val="00F00390"/>
    <w:rsid w:val="00F00A63"/>
    <w:rsid w:val="00F00A91"/>
    <w:rsid w:val="00F02C29"/>
    <w:rsid w:val="00F043E3"/>
    <w:rsid w:val="00F049B5"/>
    <w:rsid w:val="00F056B7"/>
    <w:rsid w:val="00F07425"/>
    <w:rsid w:val="00F11460"/>
    <w:rsid w:val="00F11495"/>
    <w:rsid w:val="00F13DC4"/>
    <w:rsid w:val="00F14FB2"/>
    <w:rsid w:val="00F168E3"/>
    <w:rsid w:val="00F215C2"/>
    <w:rsid w:val="00F21C52"/>
    <w:rsid w:val="00F266DD"/>
    <w:rsid w:val="00F274D0"/>
    <w:rsid w:val="00F31AA2"/>
    <w:rsid w:val="00F37626"/>
    <w:rsid w:val="00F40C74"/>
    <w:rsid w:val="00F424DE"/>
    <w:rsid w:val="00F43791"/>
    <w:rsid w:val="00F43EFD"/>
    <w:rsid w:val="00F455F7"/>
    <w:rsid w:val="00F510D0"/>
    <w:rsid w:val="00F5250E"/>
    <w:rsid w:val="00F54679"/>
    <w:rsid w:val="00F54FF4"/>
    <w:rsid w:val="00F60CA7"/>
    <w:rsid w:val="00F61EB5"/>
    <w:rsid w:val="00F62A9C"/>
    <w:rsid w:val="00F64A90"/>
    <w:rsid w:val="00F64C5B"/>
    <w:rsid w:val="00F6666A"/>
    <w:rsid w:val="00F67C85"/>
    <w:rsid w:val="00F7205A"/>
    <w:rsid w:val="00F72255"/>
    <w:rsid w:val="00F72A41"/>
    <w:rsid w:val="00F73488"/>
    <w:rsid w:val="00F74A71"/>
    <w:rsid w:val="00F756DF"/>
    <w:rsid w:val="00F86A2D"/>
    <w:rsid w:val="00F91719"/>
    <w:rsid w:val="00F91908"/>
    <w:rsid w:val="00F91F33"/>
    <w:rsid w:val="00F920CD"/>
    <w:rsid w:val="00F9283F"/>
    <w:rsid w:val="00F94CB7"/>
    <w:rsid w:val="00F96157"/>
    <w:rsid w:val="00F97924"/>
    <w:rsid w:val="00FA09D3"/>
    <w:rsid w:val="00FA122B"/>
    <w:rsid w:val="00FA3375"/>
    <w:rsid w:val="00FA33DB"/>
    <w:rsid w:val="00FA6271"/>
    <w:rsid w:val="00FA6AB8"/>
    <w:rsid w:val="00FB0CDF"/>
    <w:rsid w:val="00FB24DC"/>
    <w:rsid w:val="00FB25CE"/>
    <w:rsid w:val="00FB261E"/>
    <w:rsid w:val="00FB3561"/>
    <w:rsid w:val="00FC024F"/>
    <w:rsid w:val="00FC0D55"/>
    <w:rsid w:val="00FC45FD"/>
    <w:rsid w:val="00FC4A62"/>
    <w:rsid w:val="00FC7973"/>
    <w:rsid w:val="00FD01C9"/>
    <w:rsid w:val="00FD2396"/>
    <w:rsid w:val="00FD319B"/>
    <w:rsid w:val="00FD4E05"/>
    <w:rsid w:val="00FD611A"/>
    <w:rsid w:val="00FD7648"/>
    <w:rsid w:val="00FE01D8"/>
    <w:rsid w:val="00FE1D5C"/>
    <w:rsid w:val="00FE3FEF"/>
    <w:rsid w:val="00FE5B79"/>
    <w:rsid w:val="00FE74A7"/>
    <w:rsid w:val="00FE75D9"/>
    <w:rsid w:val="00FE7ED1"/>
    <w:rsid w:val="00FF1427"/>
    <w:rsid w:val="00FF4891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/"/>
  <w:listSeparator w:val="؛"/>
  <w14:docId w14:val="36083CCE"/>
  <w15:chartTrackingRefBased/>
  <w15:docId w15:val="{DF046DD5-AA7F-F145-B2BB-27D542A8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E76"/>
    <w:pPr>
      <w:bidi/>
    </w:pPr>
    <w:rPr>
      <w:rFonts w:cs="Traditional Arabic"/>
      <w:lang w:bidi="ar-SA"/>
    </w:rPr>
  </w:style>
  <w:style w:type="paragraph" w:styleId="a0">
    <w:name w:val="heading 1"/>
    <w:basedOn w:val="a"/>
    <w:next w:val="a"/>
    <w:qFormat/>
    <w:rsid w:val="00B6432B"/>
    <w:pPr>
      <w:keepNext/>
      <w:jc w:val="right"/>
      <w:outlineLvl w:val="0"/>
    </w:pPr>
    <w:rPr>
      <w:rFonts w:cs="Traffic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9195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A7837"/>
    <w:pPr>
      <w:spacing w:before="240"/>
    </w:pPr>
    <w:rPr>
      <w:rFonts w:cs="Traffic"/>
      <w:b/>
      <w:bCs/>
      <w:sz w:val="28"/>
      <w:szCs w:val="26"/>
    </w:rPr>
  </w:style>
  <w:style w:type="paragraph" w:styleId="2">
    <w:name w:val="Body Text 2"/>
    <w:basedOn w:val="a"/>
    <w:rsid w:val="00CF141E"/>
    <w:pPr>
      <w:spacing w:after="120" w:line="480" w:lineRule="auto"/>
    </w:pPr>
  </w:style>
  <w:style w:type="paragraph" w:styleId="a6">
    <w:name w:val="header"/>
    <w:basedOn w:val="a"/>
    <w:rsid w:val="00414CC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14CCD"/>
    <w:pPr>
      <w:tabs>
        <w:tab w:val="center" w:pos="4153"/>
        <w:tab w:val="right" w:pos="8306"/>
      </w:tabs>
    </w:pPr>
  </w:style>
  <w:style w:type="character" w:styleId="a9">
    <w:name w:val="page number"/>
    <w:basedOn w:val="a1"/>
    <w:rsid w:val="00E9796F"/>
  </w:style>
  <w:style w:type="table" w:styleId="1-6">
    <w:name w:val="Medium Grid 1 Accent 6"/>
    <w:basedOn w:val="a2"/>
    <w:uiPriority w:val="67"/>
    <w:rsid w:val="002A1FD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LightGrid1">
    <w:name w:val="Light Grid1"/>
    <w:basedOn w:val="a2"/>
    <w:uiPriority w:val="62"/>
    <w:rsid w:val="002A1FD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a">
    <w:name w:val="Table Contemporary"/>
    <w:basedOn w:val="a2"/>
    <w:rsid w:val="002A1FD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Grid Accent 2"/>
    <w:basedOn w:val="a2"/>
    <w:uiPriority w:val="62"/>
    <w:rsid w:val="002A1FD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5">
    <w:name w:val="Table Grid 5"/>
    <w:basedOn w:val="a2"/>
    <w:rsid w:val="002A7A60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8">
    <w:name w:val="پانویس نویسه"/>
    <w:link w:val="a7"/>
    <w:uiPriority w:val="99"/>
    <w:rsid w:val="002D755C"/>
    <w:rPr>
      <w:rFonts w:cs="Traditional Arabic"/>
    </w:rPr>
  </w:style>
  <w:style w:type="table" w:styleId="1-3">
    <w:name w:val="Medium Grid 1 Accent 3"/>
    <w:basedOn w:val="a2"/>
    <w:uiPriority w:val="67"/>
    <w:rsid w:val="00602FE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">
    <w:name w:val="Medium Grid 1"/>
    <w:basedOn w:val="a2"/>
    <w:uiPriority w:val="67"/>
    <w:rsid w:val="009438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ab">
    <w:name w:val="Balloon Text"/>
    <w:basedOn w:val="a"/>
    <w:link w:val="ac"/>
    <w:rsid w:val="001A1216"/>
    <w:rPr>
      <w:rFonts w:ascii="Segoe UI" w:hAnsi="Segoe UI" w:cs="Segoe UI"/>
      <w:sz w:val="18"/>
      <w:szCs w:val="18"/>
    </w:rPr>
  </w:style>
  <w:style w:type="character" w:customStyle="1" w:styleId="ac">
    <w:name w:val="متن بادکنک نویسه"/>
    <w:link w:val="ab"/>
    <w:rsid w:val="001A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:\school\&#1575;&#1605;&#1578;&#1581;&#1575;&#1606;&#1575;&#1578;\&#1662;&#1575;&#1740;&#1607;%20&#1575;&#1608;&#1604;\&#1593;&#1585;&#1576;&#1740;\&#1606;&#1608;&#1576;&#1578;%20&#1575;&#1608;&#1604;\&#1605;&#1587;&#1578;&#1605;&#1585;\5dars-arabi7.dotx" TargetMode="Externa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4344DC-CF8D-4B58-8C57-D3E2B55175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5dars-arabi7.dotx</Template>
  <TotalTime>0</TotalTime>
  <Pages>2</Pages>
  <Words>507</Words>
  <Characters>4396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صفحه يك                                                                                                                     به نام خدا</vt:lpstr>
    </vt:vector>
  </TitlesOfParts>
  <Company>Win2Farsi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صفحه يك                                                                                                                     به نام خدا</dc:title>
  <dc:subject/>
  <dc:creator>sohil</dc:creator>
  <cp:keywords/>
  <cp:lastModifiedBy>989150590930</cp:lastModifiedBy>
  <cp:revision>2</cp:revision>
  <cp:lastPrinted>2018-05-03T20:05:00Z</cp:lastPrinted>
  <dcterms:created xsi:type="dcterms:W3CDTF">2022-12-11T17:17:00Z</dcterms:created>
  <dcterms:modified xsi:type="dcterms:W3CDTF">2022-12-11T17:17:00Z</dcterms:modified>
</cp:coreProperties>
</file>